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843F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3020EEEB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D97692" w:rsidRPr="00D97692">
        <w:rPr>
          <w:rFonts w:ascii="Arial Narrow" w:hAnsi="Arial Narrow" w:cs="Times New Roman"/>
        </w:rPr>
        <w:t>P6-</w:t>
      </w:r>
      <w:r w:rsidR="00D97692" w:rsidRPr="00363C62">
        <w:rPr>
          <w:rFonts w:ascii="Arial Narrow" w:hAnsi="Arial Narrow" w:cs="Times New Roman"/>
        </w:rPr>
        <w:t>24I002R-</w:t>
      </w:r>
      <w:r w:rsidR="00C967AA" w:rsidRPr="00363C62">
        <w:rPr>
          <w:rFonts w:ascii="Arial Narrow" w:hAnsi="Arial Narrow" w:cs="Times New Roman"/>
        </w:rPr>
        <w:t>4</w:t>
      </w:r>
      <w:r w:rsidR="00D25620">
        <w:rPr>
          <w:rFonts w:ascii="Arial Narrow" w:hAnsi="Arial Narrow" w:cs="Times New Roman"/>
        </w:rPr>
        <w:t>7</w:t>
      </w:r>
      <w:r w:rsidR="00D97692" w:rsidRPr="00363C62">
        <w:rPr>
          <w:rFonts w:ascii="Arial Narrow" w:hAnsi="Arial Narrow" w:cs="Times New Roman"/>
        </w:rPr>
        <w:t>/2024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F7C3C4D" w14:textId="3E0C878E" w:rsidR="00D97692" w:rsidRPr="00775EB8" w:rsidRDefault="00725C57" w:rsidP="00A85648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A85648">
        <w:rPr>
          <w:rFonts w:ascii="Arial Narrow" w:hAnsi="Arial Narrow" w:cs="Times New Roman"/>
        </w:rPr>
        <w:t xml:space="preserve">całości zamówienia w zakresie </w:t>
      </w:r>
      <w:r w:rsidR="00D25620" w:rsidRPr="004018C1">
        <w:rPr>
          <w:rFonts w:ascii="Arial Narrow" w:hAnsi="Arial Narrow" w:cs="Times New Roman"/>
        </w:rPr>
        <w:t>wykonani</w:t>
      </w:r>
      <w:r w:rsidR="00D25620">
        <w:rPr>
          <w:rFonts w:ascii="Arial Narrow" w:hAnsi="Arial Narrow" w:cs="Times New Roman"/>
        </w:rPr>
        <w:t>a</w:t>
      </w:r>
      <w:r w:rsidR="00D25620" w:rsidRPr="004018C1">
        <w:rPr>
          <w:rFonts w:ascii="Arial Narrow" w:hAnsi="Arial Narrow" w:cs="Times New Roman"/>
        </w:rPr>
        <w:t xml:space="preserve"> </w:t>
      </w:r>
      <w:r w:rsidR="00D25620" w:rsidRPr="00787E6D">
        <w:rPr>
          <w:rFonts w:ascii="Arial Narrow" w:hAnsi="Arial Narrow" w:cs="Times New Roman"/>
        </w:rPr>
        <w:t xml:space="preserve">robót </w:t>
      </w:r>
      <w:r w:rsidR="00D25620">
        <w:rPr>
          <w:rFonts w:ascii="Arial Narrow" w:hAnsi="Arial Narrow" w:cs="Times New Roman"/>
        </w:rPr>
        <w:t xml:space="preserve">ziemnych </w:t>
      </w:r>
      <w:r w:rsidR="00D25620" w:rsidRPr="00676108">
        <w:rPr>
          <w:rFonts w:ascii="Arial Narrow" w:hAnsi="Arial Narrow" w:cs="Arial"/>
        </w:rPr>
        <w:t>wraz z odwodnieniem torowiska i wzmocnieniem podtorza</w:t>
      </w:r>
      <w:r w:rsidR="00D97692" w:rsidRPr="00A85648">
        <w:rPr>
          <w:rFonts w:ascii="Arial Narrow" w:hAnsi="Arial Narrow" w:cs="Times New Roman"/>
        </w:rPr>
        <w:t xml:space="preserve">, na potrzeby realizacji przez Zamawiającego zadania pn. „Realizacji robót budowlanych oraz wykonanie projektu wykonawczego i realizację robót budowlanych na zabudowę urządzeń sterowania ruchem kolejowym, urządzeń kolejowych sieci telekomunikacyjnych wraz ze świadczeniem usług pogwarancyjnych dla tych urządzeń na odcinku Zabrzeg – Zebrzydowice – granica państwa w ramach projektu „Prace na podstawowych ciągach pasażerskich (E 30 i E 65) na obszarze Śląska, etap I: Linia E 65 na odcinku Zabrzeg – Zebrzydowice (granica państwa)” powierzonego mu do realizacji przez PKP Polskie </w:t>
      </w:r>
      <w:r w:rsidR="00D97692" w:rsidRPr="00775EB8">
        <w:rPr>
          <w:rFonts w:ascii="Arial Narrow" w:hAnsi="Arial Narrow" w:cs="Times New Roman"/>
        </w:rPr>
        <w:t>Linie Kolejowe S.A. z siedzibą w Warszawie.</w:t>
      </w:r>
    </w:p>
    <w:p w14:paraId="0021CEFA" w14:textId="017A8CFD" w:rsidR="00725C57" w:rsidRPr="00775EB8" w:rsidRDefault="00725C57" w:rsidP="00725C5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Oferujemy wykonanie zamówienia w zakresie wskazanym w pkt 1 za łączną cenę </w:t>
      </w:r>
      <w:r w:rsidR="00775EB8" w:rsidRPr="00775EB8">
        <w:rPr>
          <w:rFonts w:ascii="Arial Narrow" w:hAnsi="Arial Narrow" w:cs="Times New Roman"/>
        </w:rPr>
        <w:t>obmiarową</w:t>
      </w:r>
      <w:r w:rsidRPr="00775EB8">
        <w:rPr>
          <w:rFonts w:ascii="Arial Narrow" w:hAnsi="Arial Narrow" w:cs="Times New Roman"/>
        </w:rPr>
        <w:t xml:space="preserve"> / zgodnie z ……………… kosztorysem ofertowym za szacunkowym łącznym wynagrodzeniem: </w:t>
      </w:r>
    </w:p>
    <w:p w14:paraId="2C0DF043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 zł netto (słownie: ……………………)</w:t>
      </w:r>
    </w:p>
    <w:p w14:paraId="2DC710F6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…...………. zł brutto (słownie: ……………………),</w:t>
      </w:r>
    </w:p>
    <w:p w14:paraId="48E26E54" w14:textId="77777777" w:rsidR="00725C57" w:rsidRPr="00775EB8" w:rsidRDefault="00725C57" w:rsidP="00725C57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na którą składają się:</w:t>
      </w:r>
    </w:p>
    <w:p w14:paraId="31AF78DD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33BC82CA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2633B576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Oferujemy wykonanie zamówienia w terminie …………...</w:t>
      </w:r>
    </w:p>
    <w:p w14:paraId="28C54822" w14:textId="7BEE9B1E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 xml:space="preserve">W ramach realizacji zamówienia udzielimy gwarancji na okres </w:t>
      </w:r>
      <w:r w:rsidR="00A85648">
        <w:rPr>
          <w:rFonts w:ascii="Arial Narrow" w:hAnsi="Arial Narrow" w:cs="Times New Roman"/>
        </w:rPr>
        <w:t>72</w:t>
      </w:r>
      <w:r w:rsidRPr="007D786E">
        <w:rPr>
          <w:rFonts w:ascii="Arial Narrow" w:hAnsi="Arial Narrow" w:cs="Times New Roman"/>
        </w:rPr>
        <w:t xml:space="preserve"> miesięcy.</w:t>
      </w:r>
    </w:p>
    <w:p w14:paraId="7B6A5D48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</w:t>
      </w:r>
      <w:r w:rsidRPr="00775EB8">
        <w:rPr>
          <w:rFonts w:ascii="Arial Narrow" w:hAnsi="Arial Narrow" w:cs="Times New Roman"/>
        </w:rPr>
        <w:t>okres 90</w:t>
      </w:r>
      <w:r w:rsidRPr="007D786E">
        <w:rPr>
          <w:rFonts w:ascii="Arial Narrow" w:hAnsi="Arial Narrow" w:cs="Times New Roman"/>
        </w:rPr>
        <w:t xml:space="preserve"> dni od dnia upływu terminu składania ofert.</w:t>
      </w:r>
    </w:p>
    <w:p w14:paraId="47FBA3CB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1BC78069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Załącznikami do niniejszego formularza oferty są:</w:t>
      </w:r>
    </w:p>
    <w:p w14:paraId="4F95F191" w14:textId="77777777" w:rsidR="00725C57" w:rsidRPr="00775EB8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46613512" w14:textId="317EE154" w:rsidR="00725C57" w:rsidRPr="00775EB8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odpis aktualny z KRS / wydruk z CE</w:t>
      </w:r>
      <w:r w:rsidR="00363C62">
        <w:rPr>
          <w:rFonts w:ascii="Arial Narrow" w:hAnsi="Arial Narrow" w:cs="Times New Roman"/>
        </w:rPr>
        <w:t>I</w:t>
      </w:r>
      <w:r w:rsidRPr="00775EB8">
        <w:rPr>
          <w:rFonts w:ascii="Arial Narrow" w:hAnsi="Arial Narrow" w:cs="Times New Roman"/>
        </w:rPr>
        <w:t>DG dot. Wykonawcy,</w:t>
      </w:r>
    </w:p>
    <w:p w14:paraId="44DBC81A" w14:textId="77777777" w:rsidR="00725C57" w:rsidRPr="007D786E" w:rsidRDefault="00725C57" w:rsidP="00725C57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4AE27F6C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sectPr w:rsidR="00725C57" w:rsidRPr="007D786E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93F99"/>
    <w:rsid w:val="001A347B"/>
    <w:rsid w:val="002B7195"/>
    <w:rsid w:val="002E35E9"/>
    <w:rsid w:val="002E72DC"/>
    <w:rsid w:val="00302FCF"/>
    <w:rsid w:val="00315682"/>
    <w:rsid w:val="0031659E"/>
    <w:rsid w:val="003539F2"/>
    <w:rsid w:val="00363C62"/>
    <w:rsid w:val="003D338D"/>
    <w:rsid w:val="003E07CA"/>
    <w:rsid w:val="003E3C95"/>
    <w:rsid w:val="004018C1"/>
    <w:rsid w:val="004350C7"/>
    <w:rsid w:val="004645E7"/>
    <w:rsid w:val="0048279A"/>
    <w:rsid w:val="00532502"/>
    <w:rsid w:val="00563404"/>
    <w:rsid w:val="005A4444"/>
    <w:rsid w:val="005E52C6"/>
    <w:rsid w:val="00637F75"/>
    <w:rsid w:val="00657DB2"/>
    <w:rsid w:val="006618B3"/>
    <w:rsid w:val="00676DF6"/>
    <w:rsid w:val="00683DAF"/>
    <w:rsid w:val="00684755"/>
    <w:rsid w:val="0071109D"/>
    <w:rsid w:val="00725C57"/>
    <w:rsid w:val="0076194D"/>
    <w:rsid w:val="00775EB8"/>
    <w:rsid w:val="00782EBD"/>
    <w:rsid w:val="00793B82"/>
    <w:rsid w:val="007D675E"/>
    <w:rsid w:val="007E4FB6"/>
    <w:rsid w:val="007F035B"/>
    <w:rsid w:val="007F1CE7"/>
    <w:rsid w:val="00802BAE"/>
    <w:rsid w:val="00882A6F"/>
    <w:rsid w:val="008C0A1E"/>
    <w:rsid w:val="008E3A8F"/>
    <w:rsid w:val="00915B50"/>
    <w:rsid w:val="009209C0"/>
    <w:rsid w:val="00942FAC"/>
    <w:rsid w:val="0096627E"/>
    <w:rsid w:val="009727C9"/>
    <w:rsid w:val="0097646B"/>
    <w:rsid w:val="009A0105"/>
    <w:rsid w:val="009B33FA"/>
    <w:rsid w:val="009C108A"/>
    <w:rsid w:val="00A80C5F"/>
    <w:rsid w:val="00A85648"/>
    <w:rsid w:val="00AE6D34"/>
    <w:rsid w:val="00B433C1"/>
    <w:rsid w:val="00BF03DA"/>
    <w:rsid w:val="00BF0E3C"/>
    <w:rsid w:val="00C25B42"/>
    <w:rsid w:val="00C76DE4"/>
    <w:rsid w:val="00C86393"/>
    <w:rsid w:val="00C967AA"/>
    <w:rsid w:val="00CA3B8A"/>
    <w:rsid w:val="00CC0235"/>
    <w:rsid w:val="00D25620"/>
    <w:rsid w:val="00D97692"/>
    <w:rsid w:val="00DB45CA"/>
    <w:rsid w:val="00DC24C4"/>
    <w:rsid w:val="00E36E85"/>
    <w:rsid w:val="00E44FAE"/>
    <w:rsid w:val="00EA1682"/>
    <w:rsid w:val="00EC4D0B"/>
    <w:rsid w:val="00F14EC6"/>
    <w:rsid w:val="00F178F5"/>
    <w:rsid w:val="00F6247C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Zasłonka, Michał</cp:lastModifiedBy>
  <cp:revision>7</cp:revision>
  <cp:lastPrinted>2018-10-08T07:41:00Z</cp:lastPrinted>
  <dcterms:created xsi:type="dcterms:W3CDTF">2024-09-20T09:02:00Z</dcterms:created>
  <dcterms:modified xsi:type="dcterms:W3CDTF">2024-12-13T14:44:00Z</dcterms:modified>
</cp:coreProperties>
</file>