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2C6E" w14:textId="77777777" w:rsidR="006B63AB" w:rsidRPr="00E53C65" w:rsidRDefault="006B63AB" w:rsidP="006B63AB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E53C65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09002898" w14:textId="77777777" w:rsidR="006B63AB" w:rsidRPr="00E53C65" w:rsidRDefault="006B63AB" w:rsidP="006B63AB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E53C65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6621FE46" w14:textId="77777777" w:rsidR="006B63AB" w:rsidRPr="00E53C65" w:rsidRDefault="006B63AB" w:rsidP="006B63AB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41249FF7" w14:textId="77777777" w:rsidR="006B63AB" w:rsidRPr="00E53C65" w:rsidRDefault="006B63AB" w:rsidP="006B63AB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>………………………..</w:t>
      </w:r>
    </w:p>
    <w:p w14:paraId="3519AD15" w14:textId="77777777" w:rsidR="006B63AB" w:rsidRPr="00E53C65" w:rsidRDefault="006B63AB" w:rsidP="006B63AB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>(miejscowość, data)</w:t>
      </w:r>
    </w:p>
    <w:p w14:paraId="3511DD1D" w14:textId="77777777" w:rsidR="006B63AB" w:rsidRPr="00E53C65" w:rsidRDefault="006B63AB" w:rsidP="006B63AB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E53C65">
        <w:rPr>
          <w:rFonts w:ascii="Arial Narrow" w:hAnsi="Arial Narrow" w:cs="Times New Roman"/>
          <w:b/>
          <w:bCs/>
        </w:rPr>
        <w:t>Dane Wykonawcy:</w:t>
      </w:r>
    </w:p>
    <w:p w14:paraId="095C7D40" w14:textId="77777777" w:rsidR="006B63AB" w:rsidRPr="00E53C65" w:rsidRDefault="006B63AB" w:rsidP="006B63AB">
      <w:pPr>
        <w:spacing w:after="0" w:line="240" w:lineRule="auto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>nazwa: ………………………………………………….</w:t>
      </w:r>
    </w:p>
    <w:p w14:paraId="3C3DC050" w14:textId="77777777" w:rsidR="006B63AB" w:rsidRPr="00E53C65" w:rsidRDefault="006B63AB" w:rsidP="006B63AB">
      <w:pPr>
        <w:spacing w:after="0" w:line="240" w:lineRule="auto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>adres: ……………………………………………………</w:t>
      </w:r>
    </w:p>
    <w:p w14:paraId="2807A284" w14:textId="77777777" w:rsidR="006B63AB" w:rsidRPr="00E53C65" w:rsidRDefault="006B63AB" w:rsidP="006B63AB">
      <w:pPr>
        <w:spacing w:after="120" w:line="240" w:lineRule="auto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>NIP: …………, REGON: ………….., KRS: ………….</w:t>
      </w:r>
    </w:p>
    <w:p w14:paraId="47F2798B" w14:textId="77777777" w:rsidR="006B63AB" w:rsidRPr="00E53C65" w:rsidRDefault="006B63AB" w:rsidP="006B63AB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3C2DB04C" w14:textId="77777777" w:rsidR="006B63AB" w:rsidRPr="00E53C65" w:rsidRDefault="006B63AB" w:rsidP="006B63AB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E53C65">
        <w:rPr>
          <w:rFonts w:ascii="Arial Narrow" w:hAnsi="Arial Narrow" w:cs="Times New Roman"/>
          <w:b/>
          <w:bCs/>
        </w:rPr>
        <w:t>Do Zamawiającego:</w:t>
      </w:r>
    </w:p>
    <w:p w14:paraId="3FD1358A" w14:textId="77777777" w:rsidR="006B63AB" w:rsidRPr="00E53C65" w:rsidRDefault="006B63AB" w:rsidP="006B63AB">
      <w:pPr>
        <w:spacing w:after="0" w:line="240" w:lineRule="auto"/>
        <w:ind w:left="3686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 xml:space="preserve">Pomorskie Przedsiębiorstwo Mechaniczno-Torowe sp. z o.o. </w:t>
      </w:r>
    </w:p>
    <w:p w14:paraId="57FFD87B" w14:textId="77777777" w:rsidR="006B63AB" w:rsidRPr="00E53C65" w:rsidRDefault="006B63AB" w:rsidP="006B63AB">
      <w:pPr>
        <w:spacing w:after="0" w:line="240" w:lineRule="auto"/>
        <w:ind w:left="3686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>ul. Sandomierska 17</w:t>
      </w:r>
    </w:p>
    <w:p w14:paraId="0D20CF5D" w14:textId="77777777" w:rsidR="006B63AB" w:rsidRPr="00E53C65" w:rsidRDefault="006B63AB" w:rsidP="006B63AB">
      <w:pPr>
        <w:spacing w:after="0" w:line="240" w:lineRule="auto"/>
        <w:ind w:left="3686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>80-051 Gdańsk</w:t>
      </w:r>
    </w:p>
    <w:p w14:paraId="3EBFCCBF" w14:textId="77777777" w:rsidR="006B63AB" w:rsidRPr="00E53C65" w:rsidRDefault="006B63AB" w:rsidP="006B63AB">
      <w:pPr>
        <w:spacing w:after="120" w:line="240" w:lineRule="auto"/>
        <w:rPr>
          <w:rFonts w:ascii="Arial Narrow" w:hAnsi="Arial Narrow" w:cs="Times New Roman"/>
        </w:rPr>
      </w:pPr>
    </w:p>
    <w:p w14:paraId="5F1E8A6F" w14:textId="23D2A749" w:rsidR="006B63AB" w:rsidRPr="00E53C65" w:rsidRDefault="006B63AB" w:rsidP="006B63AB">
      <w:pPr>
        <w:spacing w:after="120" w:line="240" w:lineRule="auto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 xml:space="preserve">Nr postępowania zakupowego: </w:t>
      </w:r>
      <w:r w:rsidR="007F58E7" w:rsidRPr="007F58E7">
        <w:rPr>
          <w:rFonts w:ascii="Arial Narrow" w:hAnsi="Arial Narrow" w:cs="Times New Roman"/>
        </w:rPr>
        <w:t>UD.532.002.0</w:t>
      </w:r>
      <w:r w:rsidR="005F57E9">
        <w:rPr>
          <w:rFonts w:ascii="Arial Narrow" w:hAnsi="Arial Narrow" w:cs="Times New Roman"/>
        </w:rPr>
        <w:t>8</w:t>
      </w:r>
      <w:r w:rsidR="007F58E7" w:rsidRPr="007F58E7">
        <w:rPr>
          <w:rFonts w:ascii="Arial Narrow" w:hAnsi="Arial Narrow" w:cs="Times New Roman"/>
        </w:rPr>
        <w:t>.2025</w:t>
      </w:r>
    </w:p>
    <w:p w14:paraId="31B1B65E" w14:textId="77777777" w:rsidR="006B63AB" w:rsidRPr="00E53C65" w:rsidRDefault="006B63AB" w:rsidP="006B63AB">
      <w:pPr>
        <w:spacing w:after="0" w:line="240" w:lineRule="auto"/>
        <w:rPr>
          <w:rFonts w:ascii="Arial Narrow" w:hAnsi="Arial Narrow" w:cs="Times New Roman"/>
        </w:rPr>
      </w:pPr>
    </w:p>
    <w:p w14:paraId="09ADF929" w14:textId="77777777" w:rsidR="006B63AB" w:rsidRPr="00E53C65" w:rsidRDefault="006B63AB" w:rsidP="006B63AB">
      <w:pPr>
        <w:spacing w:after="0" w:line="240" w:lineRule="auto"/>
        <w:rPr>
          <w:rFonts w:ascii="Arial Narrow" w:hAnsi="Arial Narrow" w:cs="Times New Roman"/>
        </w:rPr>
      </w:pPr>
    </w:p>
    <w:p w14:paraId="723C5888" w14:textId="77777777" w:rsidR="006B63AB" w:rsidRPr="00E53C65" w:rsidRDefault="006B63AB" w:rsidP="006B63AB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E53C65">
        <w:rPr>
          <w:rFonts w:ascii="Arial Narrow" w:hAnsi="Arial Narrow" w:cs="Times New Roman"/>
          <w:b/>
          <w:sz w:val="28"/>
        </w:rPr>
        <w:t>OŚWIADCZENIE O SPEŁNIENIU WARUNKÓW</w:t>
      </w:r>
    </w:p>
    <w:p w14:paraId="101D53EB" w14:textId="77777777" w:rsidR="006B63AB" w:rsidRPr="00E53C65" w:rsidRDefault="006B63AB" w:rsidP="006B63AB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E53C65">
        <w:rPr>
          <w:rFonts w:ascii="Arial Narrow" w:hAnsi="Arial Narrow" w:cs="Times New Roman"/>
          <w:b/>
          <w:sz w:val="28"/>
        </w:rPr>
        <w:t>UDZIAŁU W POSTĘPOWANIU ZAKUPOWYM</w:t>
      </w:r>
    </w:p>
    <w:p w14:paraId="5029113F" w14:textId="77777777" w:rsidR="006B63AB" w:rsidRPr="00E53C65" w:rsidRDefault="006B63AB" w:rsidP="006B63AB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5287848A" w14:textId="77777777" w:rsidR="006B63AB" w:rsidRPr="00E53C65" w:rsidRDefault="006B63AB" w:rsidP="006B63AB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33F47621" w14:textId="77777777" w:rsidR="006B63AB" w:rsidRPr="00E53C65" w:rsidRDefault="006B63AB" w:rsidP="006B63AB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44649B37" w14:textId="77777777" w:rsidR="006B63AB" w:rsidRPr="00E53C65" w:rsidRDefault="006B63AB" w:rsidP="006B63AB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62A374E7" w14:textId="77777777" w:rsidR="006B63AB" w:rsidRPr="00E53C65" w:rsidRDefault="006B63AB" w:rsidP="006B63AB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>…………….</w:t>
      </w:r>
    </w:p>
    <w:p w14:paraId="33C8BFA6" w14:textId="77777777" w:rsidR="006B63AB" w:rsidRPr="007D786E" w:rsidRDefault="006B63AB" w:rsidP="006B63AB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E53C65">
        <w:rPr>
          <w:rFonts w:ascii="Arial Narrow" w:hAnsi="Arial Narrow" w:cs="Times New Roman"/>
        </w:rPr>
        <w:t>podpis</w:t>
      </w:r>
    </w:p>
    <w:p w14:paraId="376D1534" w14:textId="77777777" w:rsidR="006B63AB" w:rsidRPr="00725C57" w:rsidRDefault="006B63AB" w:rsidP="006B63AB"/>
    <w:p w14:paraId="572B2705" w14:textId="77777777" w:rsidR="00563404" w:rsidRPr="006B63AB" w:rsidRDefault="00563404" w:rsidP="006B63AB"/>
    <w:sectPr w:rsidR="00563404" w:rsidRPr="006B63AB" w:rsidSect="004645E7">
      <w:footerReference w:type="default" r:id="rId8"/>
      <w:headerReference w:type="first" r:id="rId9"/>
      <w:footerReference w:type="first" r:id="rId10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ADCB" w14:textId="77777777" w:rsidR="00563404" w:rsidRPr="009727C9" w:rsidRDefault="00563404">
    <w:pPr>
      <w:rPr>
        <w:rFonts w:ascii="Arial" w:hAnsi="Arial" w:cs="Arial"/>
        <w:sz w:val="14"/>
      </w:rPr>
    </w:pPr>
  </w:p>
  <w:tbl>
    <w:tblPr>
      <w:tblStyle w:val="Tabela-Siatka"/>
      <w:tblW w:w="1132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088"/>
      <w:gridCol w:w="1826"/>
    </w:tblGrid>
    <w:tr w:rsidR="00563404" w:rsidRPr="009727C9" w14:paraId="55D5CAF6" w14:textId="77777777" w:rsidTr="00A80C5F">
      <w:tc>
        <w:tcPr>
          <w:tcW w:w="2410" w:type="dxa"/>
          <w:vAlign w:val="bottom"/>
        </w:tcPr>
        <w:p w14:paraId="5AD90F39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ind w:left="-103"/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eastAsia="Times New Roman" w:hAnsi="Arial" w:cs="Arial"/>
              <w:noProof/>
              <w:color w:val="000066"/>
              <w:sz w:val="24"/>
              <w:szCs w:val="24"/>
              <w:lang w:eastAsia="pl-PL"/>
            </w:rPr>
            <w:drawing>
              <wp:inline distT="0" distB="0" distL="0" distR="0" wp14:anchorId="78B85571" wp14:editId="52B2D366">
                <wp:extent cx="1314450" cy="948716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913" cy="9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5429ECAD" w14:textId="77777777" w:rsidR="00563404" w:rsidRPr="00315682" w:rsidRDefault="00563404" w:rsidP="00563404">
          <w:pPr>
            <w:ind w:right="30"/>
            <w:jc w:val="center"/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</w:pP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t xml:space="preserve">POMORSKIE PRZEDSIĘBIORSTWO </w:t>
          </w: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br/>
            <w:t>MECHANICZNO-TOROWE SP. Z O.O.</w:t>
          </w:r>
        </w:p>
      </w:tc>
      <w:tc>
        <w:tcPr>
          <w:tcW w:w="1826" w:type="dxa"/>
          <w:vAlign w:val="bottom"/>
        </w:tcPr>
        <w:p w14:paraId="6769830F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164D9EE" wp14:editId="05094C31">
                <wp:extent cx="953873" cy="742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945" cy="767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82A85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 w:right="-709"/>
      <w:rPr>
        <w:rFonts w:ascii="Arial" w:eastAsia="Times New Roman" w:hAnsi="Arial" w:cs="Arial"/>
        <w:b/>
        <w:color w:val="172559"/>
        <w:sz w:val="16"/>
        <w:szCs w:val="16"/>
        <w:lang w:eastAsia="pl-PL"/>
      </w:rPr>
    </w:pP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______________________________________</w:t>
    </w:r>
    <w:r w:rsidR="009727C9"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</w:t>
    </w:r>
    <w:r w:rsid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</w:t>
    </w:r>
  </w:p>
  <w:p w14:paraId="50E3DA0D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/>
      <w:rPr>
        <w:rFonts w:ascii="Arial" w:eastAsia="Times New Roman" w:hAnsi="Arial" w:cs="Arial"/>
        <w:color w:val="172559"/>
        <w:sz w:val="4"/>
        <w:szCs w:val="24"/>
        <w:lang w:eastAsia="pl-PL"/>
      </w:rPr>
    </w:pPr>
  </w:p>
  <w:p w14:paraId="5031053B" w14:textId="77777777" w:rsidR="00563404" w:rsidRPr="009727C9" w:rsidRDefault="00563404" w:rsidP="00A80C5F">
    <w:pPr>
      <w:tabs>
        <w:tab w:val="center" w:pos="4536"/>
        <w:tab w:val="left" w:pos="7797"/>
        <w:tab w:val="right" w:pos="8931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Sąd Rejonowy Gdańsk-Północ w Gdańsku VII Wydział Gospodarczy KRS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80-051 Gdańsk,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 xml:space="preserve">ul. 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Sandomierska 1</w:t>
    </w:r>
    <w:r w:rsidR="0076194D">
      <w:rPr>
        <w:rFonts w:ascii="Arial" w:eastAsia="Times New Roman" w:hAnsi="Arial" w:cs="Arial"/>
        <w:color w:val="172559"/>
        <w:sz w:val="14"/>
        <w:szCs w:val="14"/>
        <w:lang w:val="en-US" w:eastAsia="pl-PL"/>
      </w:rPr>
      <w:t>9</w:t>
    </w:r>
  </w:p>
  <w:p w14:paraId="03A2807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KRS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0000039372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tel./fax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 721 55 78 w. 155</w:t>
    </w:r>
  </w:p>
  <w:p w14:paraId="0C278C3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1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REGON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192547620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 721 55 78 w. 150</w:t>
    </w:r>
  </w:p>
  <w:p w14:paraId="643A967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NIP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583-27-54-002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e-mail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ppmt@ppmt.pl</w:t>
    </w:r>
  </w:p>
  <w:p w14:paraId="36AAF21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24"/>
        <w:szCs w:val="24"/>
        <w:lang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Kapitał zakładowy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="00802BAE">
      <w:rPr>
        <w:rFonts w:ascii="Arial" w:eastAsia="Times New Roman" w:hAnsi="Arial" w:cs="Arial"/>
        <w:color w:val="172559"/>
        <w:sz w:val="14"/>
        <w:szCs w:val="14"/>
        <w:lang w:eastAsia="pl-PL"/>
      </w:rPr>
      <w:t>37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2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1</w:t>
    </w:r>
    <w:r w:rsidR="00CC0235"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83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500 zł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www.ppmt.pl</w:t>
    </w:r>
  </w:p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7D8"/>
    <w:multiLevelType w:val="hybridMultilevel"/>
    <w:tmpl w:val="CC2C3C42"/>
    <w:lvl w:ilvl="0" w:tplc="04150005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57" w:hanging="360"/>
      </w:pPr>
      <w:rPr>
        <w:rFonts w:ascii="Wingdings" w:hAnsi="Wingdings" w:hint="default"/>
      </w:rPr>
    </w:lvl>
  </w:abstractNum>
  <w:abstractNum w:abstractNumId="4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874"/>
    <w:multiLevelType w:val="hybridMultilevel"/>
    <w:tmpl w:val="00B45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3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2D49"/>
    <w:multiLevelType w:val="multilevel"/>
    <w:tmpl w:val="15B2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20663D1"/>
    <w:multiLevelType w:val="hybridMultilevel"/>
    <w:tmpl w:val="4ADE9B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B7435"/>
    <w:multiLevelType w:val="hybridMultilevel"/>
    <w:tmpl w:val="BA386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E6A82"/>
    <w:multiLevelType w:val="hybridMultilevel"/>
    <w:tmpl w:val="8850FF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color w:val="000000" w:themeColor="text1"/>
        <w:sz w:val="22"/>
        <w:szCs w:val="22"/>
      </w:rPr>
    </w:lvl>
    <w:lvl w:ilvl="1" w:tplc="891EC70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4061523">
    <w:abstractNumId w:val="9"/>
  </w:num>
  <w:num w:numId="2" w16cid:durableId="1793743423">
    <w:abstractNumId w:val="21"/>
  </w:num>
  <w:num w:numId="3" w16cid:durableId="1891381618">
    <w:abstractNumId w:val="14"/>
  </w:num>
  <w:num w:numId="4" w16cid:durableId="413280929">
    <w:abstractNumId w:val="11"/>
  </w:num>
  <w:num w:numId="5" w16cid:durableId="1749375649">
    <w:abstractNumId w:val="6"/>
  </w:num>
  <w:num w:numId="6" w16cid:durableId="1098529299">
    <w:abstractNumId w:val="4"/>
  </w:num>
  <w:num w:numId="7" w16cid:durableId="1543712230">
    <w:abstractNumId w:val="18"/>
  </w:num>
  <w:num w:numId="8" w16cid:durableId="2026057178">
    <w:abstractNumId w:val="19"/>
  </w:num>
  <w:num w:numId="9" w16cid:durableId="1178959266">
    <w:abstractNumId w:val="1"/>
  </w:num>
  <w:num w:numId="10" w16cid:durableId="876236722">
    <w:abstractNumId w:val="10"/>
  </w:num>
  <w:num w:numId="11" w16cid:durableId="1416895243">
    <w:abstractNumId w:val="22"/>
  </w:num>
  <w:num w:numId="12" w16cid:durableId="745566304">
    <w:abstractNumId w:val="0"/>
  </w:num>
  <w:num w:numId="13" w16cid:durableId="134492586">
    <w:abstractNumId w:val="12"/>
  </w:num>
  <w:num w:numId="14" w16cid:durableId="2049605521">
    <w:abstractNumId w:val="7"/>
  </w:num>
  <w:num w:numId="15" w16cid:durableId="79257145">
    <w:abstractNumId w:val="16"/>
  </w:num>
  <w:num w:numId="16" w16cid:durableId="568156254">
    <w:abstractNumId w:val="13"/>
  </w:num>
  <w:num w:numId="17" w16cid:durableId="1485968445">
    <w:abstractNumId w:val="8"/>
  </w:num>
  <w:num w:numId="18" w16cid:durableId="1272274222">
    <w:abstractNumId w:val="2"/>
  </w:num>
  <w:num w:numId="19" w16cid:durableId="122774479">
    <w:abstractNumId w:val="20"/>
  </w:num>
  <w:num w:numId="20" w16cid:durableId="1888953384">
    <w:abstractNumId w:val="17"/>
  </w:num>
  <w:num w:numId="21" w16cid:durableId="16464671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7631824">
    <w:abstractNumId w:val="5"/>
  </w:num>
  <w:num w:numId="23" w16cid:durableId="500201002">
    <w:abstractNumId w:val="3"/>
  </w:num>
  <w:num w:numId="24" w16cid:durableId="20008443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69056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4061A"/>
    <w:rsid w:val="000927A0"/>
    <w:rsid w:val="000D3BDC"/>
    <w:rsid w:val="000D5EEE"/>
    <w:rsid w:val="0010118D"/>
    <w:rsid w:val="00125C1A"/>
    <w:rsid w:val="001A347B"/>
    <w:rsid w:val="002105A3"/>
    <w:rsid w:val="002543ED"/>
    <w:rsid w:val="00284F77"/>
    <w:rsid w:val="002D15F6"/>
    <w:rsid w:val="002E72DC"/>
    <w:rsid w:val="00302FCF"/>
    <w:rsid w:val="00315682"/>
    <w:rsid w:val="00324517"/>
    <w:rsid w:val="003E07CA"/>
    <w:rsid w:val="003E3C95"/>
    <w:rsid w:val="004645E7"/>
    <w:rsid w:val="0048279A"/>
    <w:rsid w:val="00502402"/>
    <w:rsid w:val="00532502"/>
    <w:rsid w:val="00563404"/>
    <w:rsid w:val="00573E7C"/>
    <w:rsid w:val="005C4CE4"/>
    <w:rsid w:val="005F57E9"/>
    <w:rsid w:val="00623B68"/>
    <w:rsid w:val="00637F75"/>
    <w:rsid w:val="006618B3"/>
    <w:rsid w:val="006637E0"/>
    <w:rsid w:val="00673C0D"/>
    <w:rsid w:val="00683DAF"/>
    <w:rsid w:val="006B63AB"/>
    <w:rsid w:val="006D7405"/>
    <w:rsid w:val="006E6EBB"/>
    <w:rsid w:val="00725C57"/>
    <w:rsid w:val="0076194D"/>
    <w:rsid w:val="00793B82"/>
    <w:rsid w:val="007F035B"/>
    <w:rsid w:val="007F1CE7"/>
    <w:rsid w:val="007F58E7"/>
    <w:rsid w:val="00802BAE"/>
    <w:rsid w:val="00882A6F"/>
    <w:rsid w:val="008C766A"/>
    <w:rsid w:val="00906C21"/>
    <w:rsid w:val="00915B50"/>
    <w:rsid w:val="009209C0"/>
    <w:rsid w:val="009727C9"/>
    <w:rsid w:val="009A0105"/>
    <w:rsid w:val="009B33FA"/>
    <w:rsid w:val="009C108A"/>
    <w:rsid w:val="00A07728"/>
    <w:rsid w:val="00A80C5F"/>
    <w:rsid w:val="00AE6D34"/>
    <w:rsid w:val="00BF0E3C"/>
    <w:rsid w:val="00C86393"/>
    <w:rsid w:val="00CA3B8A"/>
    <w:rsid w:val="00CC0235"/>
    <w:rsid w:val="00CC1004"/>
    <w:rsid w:val="00D204D3"/>
    <w:rsid w:val="00D72436"/>
    <w:rsid w:val="00DC2B54"/>
    <w:rsid w:val="00E621CB"/>
    <w:rsid w:val="00F14EC6"/>
    <w:rsid w:val="00F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,Obiekt,List Paragraph,Numerowanie,Wyliczanie,normalny tekst,Akapit z listą31,Bullets,Akapit z listą3,Wypunktowanie,normalny,test ciągły,Podsis rysunku,Alpha list,lp1,List Paragraph2,ISCG Numerowanie,Akapit z listą1"/>
    <w:basedOn w:val="Normalny"/>
    <w:link w:val="AkapitzlistZnak"/>
    <w:uiPriority w:val="34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,Obiekt Znak,List Paragraph Znak,Numerowanie Znak,Wyliczanie Znak,normalny tekst Znak,Akapit z listą31 Znak,Bullets Znak,Akapit z listą3 Znak,Wypunktowanie Znak,normalny Znak,test ciągły Znak,lp1 Znak"/>
    <w:basedOn w:val="Domylnaczcionkaakapitu"/>
    <w:link w:val="Akapitzlist"/>
    <w:uiPriority w:val="34"/>
    <w:locked/>
    <w:rsid w:val="00725C57"/>
  </w:style>
  <w:style w:type="character" w:styleId="Hipercze">
    <w:name w:val="Hyperlink"/>
    <w:basedOn w:val="Domylnaczcionkaakapitu"/>
    <w:uiPriority w:val="99"/>
    <w:unhideWhenUsed/>
    <w:rsid w:val="00673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9AD6-3B87-4FEE-9014-55478CE3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114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Czechowska, Barbara</cp:lastModifiedBy>
  <cp:revision>11</cp:revision>
  <cp:lastPrinted>2024-10-23T09:29:00Z</cp:lastPrinted>
  <dcterms:created xsi:type="dcterms:W3CDTF">2024-09-03T07:51:00Z</dcterms:created>
  <dcterms:modified xsi:type="dcterms:W3CDTF">2025-05-28T11:25:00Z</dcterms:modified>
</cp:coreProperties>
</file>