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67674" w14:textId="77777777" w:rsidR="00725C57" w:rsidRPr="00181462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1F08416B" w14:textId="622C6052" w:rsidR="00725C57" w:rsidRPr="00181462" w:rsidRDefault="00725C57" w:rsidP="00725C57">
      <w:pPr>
        <w:spacing w:line="240" w:lineRule="auto"/>
        <w:rPr>
          <w:rFonts w:ascii="Arial Narrow" w:hAnsi="Arial Narrow" w:cs="Times New Roman"/>
          <w:i/>
        </w:rPr>
      </w:pPr>
    </w:p>
    <w:p w14:paraId="1AC25DFF" w14:textId="3C7CF480" w:rsidR="00725C57" w:rsidRPr="00181462" w:rsidRDefault="00725C57" w:rsidP="00725C57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181462">
        <w:rPr>
          <w:rFonts w:ascii="Arial Narrow" w:hAnsi="Arial Narrow" w:cs="Times New Roman"/>
          <w:i/>
          <w:color w:val="7F7F7F" w:themeColor="text1" w:themeTint="80"/>
        </w:rPr>
        <w:t xml:space="preserve">Załącznik nr </w:t>
      </w:r>
      <w:r w:rsidR="002B6EAA">
        <w:rPr>
          <w:rFonts w:ascii="Arial Narrow" w:hAnsi="Arial Narrow" w:cs="Times New Roman"/>
          <w:i/>
          <w:color w:val="7F7F7F" w:themeColor="text1" w:themeTint="80"/>
        </w:rPr>
        <w:t>4</w:t>
      </w:r>
      <w:r w:rsidRPr="00181462">
        <w:rPr>
          <w:rFonts w:ascii="Arial Narrow" w:hAnsi="Arial Narrow" w:cs="Times New Roman"/>
          <w:i/>
          <w:color w:val="7F7F7F" w:themeColor="text1" w:themeTint="80"/>
        </w:rPr>
        <w:t xml:space="preserve"> do specyfikacji warunków zamówienia</w:t>
      </w:r>
    </w:p>
    <w:p w14:paraId="2D9CB4FD" w14:textId="27D57317" w:rsidR="00725C57" w:rsidRPr="00181462" w:rsidRDefault="002B6EAA" w:rsidP="00725C57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>
        <w:rPr>
          <w:rFonts w:ascii="Arial Narrow" w:hAnsi="Arial Narrow" w:cs="Times New Roman"/>
          <w:i/>
          <w:color w:val="7F7F7F" w:themeColor="text1" w:themeTint="80"/>
        </w:rPr>
        <w:t>Wykaz robót</w:t>
      </w:r>
    </w:p>
    <w:p w14:paraId="6FD80DF9" w14:textId="77777777" w:rsidR="00725C57" w:rsidRPr="00181462" w:rsidRDefault="00725C57" w:rsidP="00725C57">
      <w:pPr>
        <w:spacing w:after="120" w:line="240" w:lineRule="auto"/>
        <w:ind w:left="-426"/>
        <w:jc w:val="both"/>
        <w:rPr>
          <w:rFonts w:ascii="Arial Narrow" w:hAnsi="Arial Narrow" w:cs="Times New Roman"/>
        </w:rPr>
      </w:pPr>
    </w:p>
    <w:p w14:paraId="4E9CEEE9" w14:textId="77777777" w:rsidR="00725C57" w:rsidRPr="00181462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181462">
        <w:rPr>
          <w:rFonts w:ascii="Arial Narrow" w:hAnsi="Arial Narrow" w:cs="Times New Roman"/>
        </w:rPr>
        <w:t>………………………..</w:t>
      </w:r>
    </w:p>
    <w:p w14:paraId="75863862" w14:textId="77777777" w:rsidR="00725C57" w:rsidRPr="00181462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181462">
        <w:rPr>
          <w:rFonts w:ascii="Arial Narrow" w:hAnsi="Arial Narrow" w:cs="Times New Roman"/>
        </w:rPr>
        <w:t>(miejscowość, data)</w:t>
      </w:r>
    </w:p>
    <w:p w14:paraId="392DFC57" w14:textId="77777777" w:rsidR="00725C57" w:rsidRPr="00181462" w:rsidRDefault="00725C57" w:rsidP="00725C57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181462">
        <w:rPr>
          <w:rFonts w:ascii="Arial Narrow" w:hAnsi="Arial Narrow" w:cs="Times New Roman"/>
          <w:b/>
          <w:bCs/>
        </w:rPr>
        <w:t>Dane Wykonawcy:</w:t>
      </w:r>
    </w:p>
    <w:p w14:paraId="34366F72" w14:textId="77777777" w:rsidR="00725C57" w:rsidRPr="00181462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181462">
        <w:rPr>
          <w:rFonts w:ascii="Arial Narrow" w:hAnsi="Arial Narrow" w:cs="Times New Roman"/>
        </w:rPr>
        <w:t>nazwa: ………………………………………………….</w:t>
      </w:r>
    </w:p>
    <w:p w14:paraId="275E3A16" w14:textId="77777777" w:rsidR="00725C57" w:rsidRPr="00181462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181462">
        <w:rPr>
          <w:rFonts w:ascii="Arial Narrow" w:hAnsi="Arial Narrow" w:cs="Times New Roman"/>
        </w:rPr>
        <w:t>adres: ……………………………………………………</w:t>
      </w:r>
    </w:p>
    <w:p w14:paraId="64E73761" w14:textId="77777777" w:rsidR="00725C57" w:rsidRPr="00181462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181462">
        <w:rPr>
          <w:rFonts w:ascii="Arial Narrow" w:hAnsi="Arial Narrow" w:cs="Times New Roman"/>
        </w:rPr>
        <w:t>NIP: …………, REGON: ………….., KRS: ………….</w:t>
      </w:r>
    </w:p>
    <w:p w14:paraId="154478D4" w14:textId="77777777" w:rsidR="00725C57" w:rsidRPr="00181462" w:rsidRDefault="00725C57" w:rsidP="00725C57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7EDC28C4" w14:textId="77777777" w:rsidR="00725C57" w:rsidRPr="00181462" w:rsidRDefault="00725C57" w:rsidP="00725C57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181462">
        <w:rPr>
          <w:rFonts w:ascii="Arial Narrow" w:hAnsi="Arial Narrow" w:cs="Times New Roman"/>
          <w:b/>
          <w:bCs/>
        </w:rPr>
        <w:t>Do Zamawiającego:</w:t>
      </w:r>
    </w:p>
    <w:p w14:paraId="5F14D98B" w14:textId="77777777" w:rsidR="00725C57" w:rsidRPr="00181462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181462">
        <w:rPr>
          <w:rFonts w:ascii="Arial Narrow" w:hAnsi="Arial Narrow" w:cs="Times New Roman"/>
        </w:rPr>
        <w:t xml:space="preserve">Pomorskie Przedsiębiorstwo Mechaniczno-Torowe sp. z o.o. </w:t>
      </w:r>
    </w:p>
    <w:p w14:paraId="3DEA8A87" w14:textId="77777777" w:rsidR="00725C57" w:rsidRPr="00181462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181462">
        <w:rPr>
          <w:rFonts w:ascii="Arial Narrow" w:hAnsi="Arial Narrow" w:cs="Times New Roman"/>
        </w:rPr>
        <w:t>ul. Sandomierska 17</w:t>
      </w:r>
    </w:p>
    <w:p w14:paraId="69D13F7F" w14:textId="77777777" w:rsidR="00725C57" w:rsidRPr="00181462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181462">
        <w:rPr>
          <w:rFonts w:ascii="Arial Narrow" w:hAnsi="Arial Narrow" w:cs="Times New Roman"/>
        </w:rPr>
        <w:t>80-051 Gdańsk</w:t>
      </w:r>
    </w:p>
    <w:p w14:paraId="1B7DDEE7" w14:textId="77777777" w:rsidR="00725C57" w:rsidRPr="00181462" w:rsidRDefault="00725C57" w:rsidP="00725C57">
      <w:pPr>
        <w:spacing w:after="120" w:line="240" w:lineRule="auto"/>
        <w:rPr>
          <w:rFonts w:ascii="Arial Narrow" w:hAnsi="Arial Narrow" w:cs="Times New Roman"/>
        </w:rPr>
      </w:pPr>
    </w:p>
    <w:p w14:paraId="46DD0FBF" w14:textId="27452B45" w:rsidR="00725C57" w:rsidRPr="00181462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181462">
        <w:rPr>
          <w:rFonts w:ascii="Arial Narrow" w:hAnsi="Arial Narrow" w:cs="Times New Roman"/>
        </w:rPr>
        <w:t>Nr postępowania zakupowego:</w:t>
      </w:r>
      <w:r w:rsidR="00775EB8" w:rsidRPr="00181462">
        <w:rPr>
          <w:rFonts w:ascii="Arial Narrow" w:hAnsi="Arial Narrow" w:cs="Times New Roman"/>
        </w:rPr>
        <w:t xml:space="preserve"> </w:t>
      </w:r>
      <w:r w:rsidR="0094672F" w:rsidRPr="00181462">
        <w:rPr>
          <w:rFonts w:ascii="Arial Narrow" w:hAnsi="Arial Narrow" w:cs="Times New Roman"/>
        </w:rPr>
        <w:t>P9-25I002R-01/2025</w:t>
      </w:r>
    </w:p>
    <w:p w14:paraId="29B1E556" w14:textId="77777777" w:rsidR="00725C57" w:rsidRPr="00181462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28B7CAA4" w14:textId="77777777" w:rsidR="00725C57" w:rsidRPr="00181462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63955614" w14:textId="724BF90E" w:rsidR="00725C57" w:rsidRPr="00181462" w:rsidRDefault="00181462" w:rsidP="00725C57">
      <w:pPr>
        <w:spacing w:after="120" w:line="240" w:lineRule="auto"/>
        <w:jc w:val="center"/>
        <w:rPr>
          <w:rFonts w:ascii="Arial Narrow" w:hAnsi="Arial Narrow" w:cs="Times New Roman"/>
          <w:b/>
        </w:rPr>
      </w:pPr>
      <w:r w:rsidRPr="00181462">
        <w:rPr>
          <w:rFonts w:ascii="Arial Narrow" w:hAnsi="Arial Narrow" w:cs="Times New Roman"/>
          <w:b/>
        </w:rPr>
        <w:t xml:space="preserve">Wykaz </w:t>
      </w:r>
      <w:r w:rsidR="002B6EAA">
        <w:rPr>
          <w:rFonts w:ascii="Arial Narrow" w:hAnsi="Arial Narrow" w:cs="Times New Roman"/>
          <w:b/>
        </w:rPr>
        <w:t>robót</w:t>
      </w:r>
    </w:p>
    <w:p w14:paraId="26500BAC" w14:textId="05B7B42E" w:rsidR="00181462" w:rsidRPr="00181462" w:rsidRDefault="002B6EAA" w:rsidP="00725C57">
      <w:pPr>
        <w:spacing w:after="120" w:line="240" w:lineRule="auto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na potwierdzenie spełniania warunku udziału w postępowaniu</w:t>
      </w:r>
    </w:p>
    <w:p w14:paraId="73141A19" w14:textId="77777777" w:rsidR="00725C57" w:rsidRPr="00181462" w:rsidRDefault="00725C57" w:rsidP="00725C57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8"/>
        <w:gridCol w:w="2335"/>
        <w:gridCol w:w="1418"/>
        <w:gridCol w:w="1556"/>
        <w:gridCol w:w="1840"/>
      </w:tblGrid>
      <w:tr w:rsidR="002B6EAA" w14:paraId="032FCA91" w14:textId="44C9F157" w:rsidTr="002B6EAA">
        <w:tc>
          <w:tcPr>
            <w:tcW w:w="2338" w:type="dxa"/>
            <w:shd w:val="clear" w:color="auto" w:fill="E7E6E6" w:themeFill="background2"/>
          </w:tcPr>
          <w:p w14:paraId="565652A5" w14:textId="01842D6D" w:rsidR="002B6EAA" w:rsidRPr="002B6EAA" w:rsidRDefault="002B6EAA" w:rsidP="00181462">
            <w:pPr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2B6EA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335" w:type="dxa"/>
            <w:shd w:val="clear" w:color="auto" w:fill="E7E6E6" w:themeFill="background2"/>
          </w:tcPr>
          <w:p w14:paraId="48AD6EA4" w14:textId="19124263" w:rsidR="002B6EAA" w:rsidRPr="002B6EAA" w:rsidRDefault="002B6EAA" w:rsidP="00181462">
            <w:pPr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2B6EA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Przedmiot wykon</w:t>
            </w:r>
            <w:r w:rsidR="00BD4C2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anych</w:t>
            </w:r>
            <w:r w:rsidRPr="002B6EA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robót </w:t>
            </w:r>
          </w:p>
        </w:tc>
        <w:tc>
          <w:tcPr>
            <w:tcW w:w="1418" w:type="dxa"/>
            <w:shd w:val="clear" w:color="auto" w:fill="E7E6E6" w:themeFill="background2"/>
          </w:tcPr>
          <w:p w14:paraId="407A6D3C" w14:textId="56D4290A" w:rsidR="002B6EAA" w:rsidRPr="002B6EAA" w:rsidRDefault="002B6EAA" w:rsidP="00181462">
            <w:pPr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2B6EA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Termin realizacji </w:t>
            </w:r>
            <w:r w:rsidRPr="002B6EAA">
              <w:rPr>
                <w:rFonts w:ascii="Arial Narrow" w:hAnsi="Arial Narrow" w:cs="Times New Roman"/>
                <w:sz w:val="20"/>
                <w:szCs w:val="20"/>
              </w:rPr>
              <w:t>(określenie daty rozpoczęcia i zakończenia, m-c i rok)</w:t>
            </w:r>
          </w:p>
        </w:tc>
        <w:tc>
          <w:tcPr>
            <w:tcW w:w="1556" w:type="dxa"/>
            <w:shd w:val="clear" w:color="auto" w:fill="E7E6E6" w:themeFill="background2"/>
          </w:tcPr>
          <w:p w14:paraId="33BD609A" w14:textId="7F665CED" w:rsidR="002B6EAA" w:rsidRPr="002B6EAA" w:rsidRDefault="002B6EAA" w:rsidP="00181462">
            <w:pPr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2B6EA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Wartość wykonane</w:t>
            </w:r>
            <w:r w:rsidR="00BD4C2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go</w:t>
            </w:r>
            <w:r w:rsidRPr="002B6EA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zamówienia (</w:t>
            </w:r>
            <w:r w:rsidR="00735C9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netto</w:t>
            </w:r>
            <w:r w:rsidRPr="002B6EA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0" w:type="dxa"/>
            <w:shd w:val="clear" w:color="auto" w:fill="E7E6E6" w:themeFill="background2"/>
          </w:tcPr>
          <w:p w14:paraId="123C5DDE" w14:textId="06D04EF8" w:rsidR="002B6EAA" w:rsidRPr="002B6EAA" w:rsidRDefault="002B6EAA" w:rsidP="002B6EAA">
            <w:pPr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2B6EA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Podmiot, na rzecz, którego wykonywane były roboty</w:t>
            </w:r>
          </w:p>
        </w:tc>
      </w:tr>
      <w:tr w:rsidR="00755872" w14:paraId="11871587" w14:textId="77777777" w:rsidTr="00AE697D">
        <w:tc>
          <w:tcPr>
            <w:tcW w:w="9487" w:type="dxa"/>
            <w:gridSpan w:val="5"/>
            <w:shd w:val="clear" w:color="auto" w:fill="E7E6E6" w:themeFill="background2"/>
          </w:tcPr>
          <w:p w14:paraId="1F2D3B83" w14:textId="1D32468D" w:rsidR="00735C97" w:rsidRPr="00735C97" w:rsidRDefault="00735C97" w:rsidP="00735C97">
            <w:pPr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735C9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</w:t>
            </w:r>
            <w:r w:rsidRPr="00735C9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ykona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 </w:t>
            </w:r>
            <w:r w:rsidRPr="00735C9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 przeciągu minionych 5 lat robot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</w:t>
            </w:r>
            <w:r w:rsidRPr="00735C9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budowlan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a </w:t>
            </w:r>
            <w:r w:rsidRPr="00735C9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(jedno zadanie) spełniając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</w:t>
            </w:r>
            <w:r w:rsidRPr="00735C9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łącznie następujące</w:t>
            </w:r>
          </w:p>
          <w:p w14:paraId="269590D1" w14:textId="41A02CB9" w:rsidR="00735C97" w:rsidRPr="00735C97" w:rsidRDefault="00735C97" w:rsidP="00735C97">
            <w:pPr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735C9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warunki:</w:t>
            </w:r>
          </w:p>
          <w:p w14:paraId="2A53D98E" w14:textId="72D14EA6" w:rsidR="00735C97" w:rsidRPr="00735C97" w:rsidRDefault="00735C97" w:rsidP="00735C97">
            <w:pPr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735C9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1)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735C9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wartość zadania wyniosła co najmniej 5.000.000,00 zł netto</w:t>
            </w:r>
            <w:r w:rsidR="00403ED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;</w:t>
            </w:r>
          </w:p>
          <w:p w14:paraId="10DE0BFF" w14:textId="38DA7CB7" w:rsidR="00735C97" w:rsidRPr="00735C97" w:rsidRDefault="00735C97" w:rsidP="00735C97">
            <w:pPr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735C9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2)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735C9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zadanie polegało na budowie, przebudowie (w rozumieniu ustawy Prawo budowlane) infrastruktury kolejowej, w ramach którego budowane lub przebudowywane były budowle kolejowe lub drogowe typu nasyp;</w:t>
            </w:r>
          </w:p>
          <w:p w14:paraId="7014A8ED" w14:textId="680AC766" w:rsidR="00735C97" w:rsidRPr="00735C97" w:rsidRDefault="00735C97" w:rsidP="00735C97">
            <w:pPr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735C9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3)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735C9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 ramach zadania wykonano wzmocnienie podłoża gruntowego pod nasyp kolejowy na długości nie mniejszej niż 300 metrów każdy;</w:t>
            </w:r>
          </w:p>
          <w:p w14:paraId="26832DF7" w14:textId="403483FD" w:rsidR="00755872" w:rsidRPr="002B6EAA" w:rsidRDefault="00735C97" w:rsidP="00735C97">
            <w:pPr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735C9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4)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735C9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 zakresie zadania wykonano wzmocnienie nasypu kolejowego bądź drogowego w technologii iniekcji rozpychającej</w:t>
            </w:r>
            <w:r w:rsidR="00403ED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D4C2D" w14:paraId="148284D7" w14:textId="77777777" w:rsidTr="002B6EAA">
        <w:trPr>
          <w:trHeight w:val="995"/>
        </w:trPr>
        <w:tc>
          <w:tcPr>
            <w:tcW w:w="2338" w:type="dxa"/>
          </w:tcPr>
          <w:p w14:paraId="5A69CBE9" w14:textId="77777777" w:rsidR="00BD4C2D" w:rsidRDefault="00BD4C2D" w:rsidP="00725C57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  <w:p w14:paraId="242FA7CB" w14:textId="77777777" w:rsidR="00BD4C2D" w:rsidRDefault="00BD4C2D" w:rsidP="00725C57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  <w:p w14:paraId="46531FB5" w14:textId="77777777" w:rsidR="00BD4C2D" w:rsidRDefault="00BD4C2D" w:rsidP="00725C57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  <w:p w14:paraId="0EAC93D1" w14:textId="77777777" w:rsidR="00B41A8D" w:rsidRDefault="00B41A8D" w:rsidP="00725C57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335" w:type="dxa"/>
          </w:tcPr>
          <w:p w14:paraId="0DAF6BCE" w14:textId="77777777" w:rsidR="00BD4C2D" w:rsidRDefault="00BD4C2D" w:rsidP="00725C57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418" w:type="dxa"/>
          </w:tcPr>
          <w:p w14:paraId="1DC77E20" w14:textId="77777777" w:rsidR="00BD4C2D" w:rsidRDefault="00BD4C2D" w:rsidP="00725C57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556" w:type="dxa"/>
          </w:tcPr>
          <w:p w14:paraId="093E65A0" w14:textId="77777777" w:rsidR="00BD4C2D" w:rsidRDefault="00BD4C2D" w:rsidP="00725C57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840" w:type="dxa"/>
          </w:tcPr>
          <w:p w14:paraId="39CD4FFE" w14:textId="77777777" w:rsidR="00BD4C2D" w:rsidRDefault="00BD4C2D" w:rsidP="00725C57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BD4C2D" w14:paraId="25012B70" w14:textId="77777777" w:rsidTr="002B6EAA">
        <w:trPr>
          <w:trHeight w:val="995"/>
        </w:trPr>
        <w:tc>
          <w:tcPr>
            <w:tcW w:w="2338" w:type="dxa"/>
          </w:tcPr>
          <w:p w14:paraId="63D6E783" w14:textId="77777777" w:rsidR="00BD4C2D" w:rsidRDefault="00BD4C2D" w:rsidP="00725C57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  <w:p w14:paraId="2D8C3A78" w14:textId="77777777" w:rsidR="00BD4C2D" w:rsidRDefault="00BD4C2D" w:rsidP="00725C57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  <w:p w14:paraId="6D2874A9" w14:textId="77777777" w:rsidR="00BD4C2D" w:rsidRDefault="00BD4C2D" w:rsidP="00725C57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  <w:p w14:paraId="1050E119" w14:textId="77777777" w:rsidR="00B41A8D" w:rsidRDefault="00B41A8D" w:rsidP="00725C57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  <w:p w14:paraId="1958B624" w14:textId="77777777" w:rsidR="00B41A8D" w:rsidRDefault="00B41A8D" w:rsidP="00725C57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335" w:type="dxa"/>
          </w:tcPr>
          <w:p w14:paraId="7B5032E1" w14:textId="77777777" w:rsidR="00BD4C2D" w:rsidRDefault="00BD4C2D" w:rsidP="00725C57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418" w:type="dxa"/>
          </w:tcPr>
          <w:p w14:paraId="4EBCDD98" w14:textId="77777777" w:rsidR="00BD4C2D" w:rsidRDefault="00BD4C2D" w:rsidP="00725C57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556" w:type="dxa"/>
          </w:tcPr>
          <w:p w14:paraId="3E8DF3CD" w14:textId="77777777" w:rsidR="00BD4C2D" w:rsidRDefault="00BD4C2D" w:rsidP="00725C57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840" w:type="dxa"/>
          </w:tcPr>
          <w:p w14:paraId="66CEC24F" w14:textId="77777777" w:rsidR="00BD4C2D" w:rsidRDefault="00BD4C2D" w:rsidP="00725C57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04CF2BDA" w14:textId="77777777" w:rsidR="00725C57" w:rsidRPr="00181462" w:rsidRDefault="00725C57" w:rsidP="00725C57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1AD20EFB" w14:textId="77777777" w:rsidR="00725C57" w:rsidRPr="00181462" w:rsidRDefault="00725C57" w:rsidP="00725C57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07958349" w14:textId="77777777" w:rsidR="00725C57" w:rsidRPr="00181462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181462">
        <w:rPr>
          <w:rFonts w:ascii="Arial Narrow" w:hAnsi="Arial Narrow" w:cs="Times New Roman"/>
        </w:rPr>
        <w:t>…………….</w:t>
      </w:r>
    </w:p>
    <w:p w14:paraId="0DDA41AB" w14:textId="77777777" w:rsidR="00725C57" w:rsidRPr="00181462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181462">
        <w:rPr>
          <w:rFonts w:ascii="Arial Narrow" w:hAnsi="Arial Narrow" w:cs="Times New Roman"/>
        </w:rPr>
        <w:t>podpis</w:t>
      </w:r>
    </w:p>
    <w:p w14:paraId="572B2705" w14:textId="77777777" w:rsidR="00563404" w:rsidRPr="00181462" w:rsidRDefault="00563404" w:rsidP="00725C57"/>
    <w:sectPr w:rsidR="00563404" w:rsidRPr="00181462" w:rsidSect="004645E7">
      <w:footerReference w:type="default" r:id="rId7"/>
      <w:headerReference w:type="first" r:id="rId8"/>
      <w:footerReference w:type="first" r:id="rId9"/>
      <w:pgSz w:w="11906" w:h="16838"/>
      <w:pgMar w:top="1417" w:right="1133" w:bottom="1134" w:left="1276" w:header="0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55C10" w14:textId="77777777" w:rsidR="00C86393" w:rsidRDefault="00C86393" w:rsidP="00793B82">
      <w:pPr>
        <w:spacing w:after="0" w:line="240" w:lineRule="auto"/>
      </w:pPr>
      <w:r>
        <w:separator/>
      </w:r>
    </w:p>
  </w:endnote>
  <w:endnote w:type="continuationSeparator" w:id="0">
    <w:p w14:paraId="664718A2" w14:textId="77777777" w:rsidR="00C86393" w:rsidRDefault="00C86393" w:rsidP="0079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1764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2D91FB" w14:textId="77777777" w:rsidR="00563404" w:rsidRPr="00563404" w:rsidRDefault="00563404" w:rsidP="00563404">
        <w:pPr>
          <w:pStyle w:val="Stopka"/>
          <w:jc w:val="center"/>
          <w:rPr>
            <w:rFonts w:ascii="Times New Roman" w:hAnsi="Times New Roman" w:cs="Times New Roman"/>
          </w:rPr>
        </w:pPr>
        <w:r w:rsidRPr="00563404">
          <w:rPr>
            <w:rFonts w:ascii="Times New Roman" w:hAnsi="Times New Roman" w:cs="Times New Roman"/>
          </w:rPr>
          <w:fldChar w:fldCharType="begin"/>
        </w:r>
        <w:r w:rsidRPr="00563404">
          <w:rPr>
            <w:rFonts w:ascii="Times New Roman" w:hAnsi="Times New Roman" w:cs="Times New Roman"/>
          </w:rPr>
          <w:instrText>PAGE   \* MERGEFORMAT</w:instrText>
        </w:r>
        <w:r w:rsidRPr="00563404">
          <w:rPr>
            <w:rFonts w:ascii="Times New Roman" w:hAnsi="Times New Roman" w:cs="Times New Roman"/>
          </w:rPr>
          <w:fldChar w:fldCharType="separate"/>
        </w:r>
        <w:r w:rsidRPr="00563404">
          <w:rPr>
            <w:rFonts w:ascii="Times New Roman" w:hAnsi="Times New Roman" w:cs="Times New Roman"/>
          </w:rPr>
          <w:t>2</w:t>
        </w:r>
        <w:r w:rsidRPr="0056340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69D5F" w14:textId="77777777" w:rsidR="00563404" w:rsidRPr="002E72DC" w:rsidRDefault="00563404" w:rsidP="00563404">
    <w:pPr>
      <w:pStyle w:val="Stopka"/>
      <w:jc w:val="center"/>
      <w:rPr>
        <w:rFonts w:ascii="Arial" w:hAnsi="Arial" w:cs="Arial"/>
      </w:rPr>
    </w:pPr>
    <w:r w:rsidRPr="002E72DC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91069" w14:textId="77777777" w:rsidR="00C86393" w:rsidRDefault="00C86393" w:rsidP="00793B82">
      <w:pPr>
        <w:spacing w:after="0" w:line="240" w:lineRule="auto"/>
      </w:pPr>
      <w:r>
        <w:separator/>
      </w:r>
    </w:p>
  </w:footnote>
  <w:footnote w:type="continuationSeparator" w:id="0">
    <w:p w14:paraId="47C1CBE9" w14:textId="77777777" w:rsidR="00C86393" w:rsidRDefault="00C86393" w:rsidP="0079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5ADCB" w14:textId="77777777" w:rsidR="00563404" w:rsidRPr="009727C9" w:rsidRDefault="00563404">
    <w:pPr>
      <w:rPr>
        <w:rFonts w:ascii="Arial" w:hAnsi="Arial" w:cs="Arial"/>
        <w:sz w:val="14"/>
      </w:rPr>
    </w:pPr>
  </w:p>
  <w:tbl>
    <w:tblPr>
      <w:tblStyle w:val="Tabela-Siatka"/>
      <w:tblW w:w="11324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7088"/>
      <w:gridCol w:w="1826"/>
    </w:tblGrid>
    <w:tr w:rsidR="00563404" w:rsidRPr="009727C9" w14:paraId="55D5CAF6" w14:textId="77777777" w:rsidTr="00A80C5F">
      <w:tc>
        <w:tcPr>
          <w:tcW w:w="2410" w:type="dxa"/>
          <w:vAlign w:val="bottom"/>
        </w:tcPr>
        <w:p w14:paraId="5AD90F39" w14:textId="77777777" w:rsidR="00563404" w:rsidRPr="009727C9" w:rsidRDefault="00563404" w:rsidP="00CA3B8A">
          <w:pPr>
            <w:tabs>
              <w:tab w:val="center" w:pos="4536"/>
              <w:tab w:val="right" w:pos="9072"/>
            </w:tabs>
            <w:ind w:left="-103"/>
            <w:jc w:val="center"/>
            <w:rPr>
              <w:rFonts w:ascii="Arial" w:eastAsia="Times New Roman" w:hAnsi="Arial" w:cs="Arial"/>
              <w:color w:val="000066"/>
              <w:sz w:val="24"/>
              <w:szCs w:val="24"/>
              <w:lang w:eastAsia="pl-PL"/>
            </w:rPr>
          </w:pPr>
          <w:r w:rsidRPr="009727C9">
            <w:rPr>
              <w:rFonts w:ascii="Arial" w:eastAsia="Times New Roman" w:hAnsi="Arial" w:cs="Arial"/>
              <w:noProof/>
              <w:color w:val="000066"/>
              <w:sz w:val="24"/>
              <w:szCs w:val="24"/>
              <w:lang w:eastAsia="pl-PL"/>
            </w:rPr>
            <w:drawing>
              <wp:inline distT="0" distB="0" distL="0" distR="0" wp14:anchorId="78B85571" wp14:editId="52B2D366">
                <wp:extent cx="1314450" cy="948716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913" cy="98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5429ECAD" w14:textId="77777777" w:rsidR="00563404" w:rsidRPr="00315682" w:rsidRDefault="00563404" w:rsidP="00563404">
          <w:pPr>
            <w:ind w:right="30"/>
            <w:jc w:val="center"/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</w:pPr>
          <w:r w:rsidRPr="00315682"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  <w:t xml:space="preserve">POMORSKIE PRZEDSIĘBIORSTWO </w:t>
          </w:r>
          <w:r w:rsidRPr="00315682"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  <w:br/>
            <w:t>MECHANICZNO-TOROWE SP. Z O.O.</w:t>
          </w:r>
        </w:p>
      </w:tc>
      <w:tc>
        <w:tcPr>
          <w:tcW w:w="1826" w:type="dxa"/>
          <w:vAlign w:val="bottom"/>
        </w:tcPr>
        <w:p w14:paraId="6769830F" w14:textId="77777777" w:rsidR="00563404" w:rsidRPr="009727C9" w:rsidRDefault="00563404" w:rsidP="00CA3B8A">
          <w:pPr>
            <w:tabs>
              <w:tab w:val="center" w:pos="4536"/>
              <w:tab w:val="right" w:pos="9072"/>
            </w:tabs>
            <w:jc w:val="center"/>
            <w:rPr>
              <w:rFonts w:ascii="Arial" w:eastAsia="Times New Roman" w:hAnsi="Arial" w:cs="Arial"/>
              <w:color w:val="000066"/>
              <w:sz w:val="24"/>
              <w:szCs w:val="24"/>
              <w:lang w:eastAsia="pl-PL"/>
            </w:rPr>
          </w:pPr>
          <w:r w:rsidRPr="009727C9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3164D9EE" wp14:editId="05094C31">
                <wp:extent cx="953873" cy="7429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945" cy="767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D82A85" w14:textId="77777777" w:rsidR="00563404" w:rsidRPr="009727C9" w:rsidRDefault="00563404" w:rsidP="00A80C5F">
    <w:pPr>
      <w:tabs>
        <w:tab w:val="center" w:pos="4536"/>
        <w:tab w:val="right" w:pos="9072"/>
      </w:tabs>
      <w:spacing w:after="0" w:line="240" w:lineRule="auto"/>
      <w:ind w:left="-851" w:right="-709"/>
      <w:rPr>
        <w:rFonts w:ascii="Arial" w:eastAsia="Times New Roman" w:hAnsi="Arial" w:cs="Arial"/>
        <w:b/>
        <w:color w:val="172559"/>
        <w:sz w:val="16"/>
        <w:szCs w:val="16"/>
        <w:lang w:eastAsia="pl-PL"/>
      </w:rPr>
    </w:pP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______________________________________</w:t>
    </w:r>
    <w:r w:rsidR="009727C9"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</w:t>
    </w: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_____________________________</w:t>
    </w:r>
    <w:r w:rsid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</w:t>
    </w: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</w:t>
    </w:r>
  </w:p>
  <w:p w14:paraId="50E3DA0D" w14:textId="77777777" w:rsidR="00563404" w:rsidRPr="009727C9" w:rsidRDefault="00563404" w:rsidP="00A80C5F">
    <w:pPr>
      <w:tabs>
        <w:tab w:val="center" w:pos="4536"/>
        <w:tab w:val="right" w:pos="9072"/>
      </w:tabs>
      <w:spacing w:after="0" w:line="240" w:lineRule="auto"/>
      <w:ind w:left="-851"/>
      <w:rPr>
        <w:rFonts w:ascii="Arial" w:eastAsia="Times New Roman" w:hAnsi="Arial" w:cs="Arial"/>
        <w:color w:val="172559"/>
        <w:sz w:val="4"/>
        <w:szCs w:val="24"/>
        <w:lang w:eastAsia="pl-PL"/>
      </w:rPr>
    </w:pPr>
  </w:p>
  <w:p w14:paraId="5031053B" w14:textId="77777777" w:rsidR="00563404" w:rsidRPr="009727C9" w:rsidRDefault="00563404" w:rsidP="00A80C5F">
    <w:pPr>
      <w:tabs>
        <w:tab w:val="center" w:pos="4536"/>
        <w:tab w:val="left" w:pos="7797"/>
        <w:tab w:val="right" w:pos="8931"/>
        <w:tab w:val="right" w:pos="10206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Sąd Rejonowy Gdańsk-Północ w Gdańsku VII Wydział Gospodarczy KRS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80-051 Gdańsk,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 xml:space="preserve">ul. 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Sandomierska 1</w:t>
    </w:r>
    <w:r w:rsidR="0076194D">
      <w:rPr>
        <w:rFonts w:ascii="Arial" w:eastAsia="Times New Roman" w:hAnsi="Arial" w:cs="Arial"/>
        <w:color w:val="172559"/>
        <w:sz w:val="14"/>
        <w:szCs w:val="14"/>
        <w:lang w:val="en-US" w:eastAsia="pl-PL"/>
      </w:rPr>
      <w:t>9</w:t>
    </w:r>
  </w:p>
  <w:p w14:paraId="03A2807A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8505"/>
        <w:tab w:val="right" w:pos="10206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KRS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0000039372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tel./fax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+48 (58) 721 55 78 w. 155</w:t>
    </w:r>
  </w:p>
  <w:p w14:paraId="0C278C35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8505"/>
        <w:tab w:val="right" w:pos="10206"/>
      </w:tabs>
      <w:spacing w:after="0" w:line="240" w:lineRule="auto"/>
      <w:ind w:left="-851" w:right="-851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REGON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192547620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tel.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+48 (58) 721 55 78 w. 150</w:t>
    </w:r>
  </w:p>
  <w:p w14:paraId="643A9675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9072"/>
        <w:tab w:val="right" w:pos="10206"/>
        <w:tab w:val="right" w:pos="10632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NIP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583-27-54-002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e-mail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ppmt@ppmt.pl</w:t>
    </w:r>
  </w:p>
  <w:p w14:paraId="36AAF21A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9072"/>
        <w:tab w:val="right" w:pos="10206"/>
        <w:tab w:val="right" w:pos="10632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24"/>
        <w:szCs w:val="24"/>
        <w:lang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Kapitał zakładowy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="00802BAE">
      <w:rPr>
        <w:rFonts w:ascii="Arial" w:eastAsia="Times New Roman" w:hAnsi="Arial" w:cs="Arial"/>
        <w:color w:val="172559"/>
        <w:sz w:val="14"/>
        <w:szCs w:val="14"/>
        <w:lang w:eastAsia="pl-PL"/>
      </w:rPr>
      <w:t>37</w:t>
    </w:r>
    <w:r w:rsidR="00AE6D34">
      <w:rPr>
        <w:rFonts w:ascii="Arial" w:eastAsia="Times New Roman" w:hAnsi="Arial" w:cs="Arial"/>
        <w:color w:val="172559"/>
        <w:sz w:val="14"/>
        <w:szCs w:val="14"/>
        <w:lang w:eastAsia="pl-PL"/>
      </w:rPr>
      <w:t>2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 </w:t>
    </w:r>
    <w:r w:rsidR="00AE6D34">
      <w:rPr>
        <w:rFonts w:ascii="Arial" w:eastAsia="Times New Roman" w:hAnsi="Arial" w:cs="Arial"/>
        <w:color w:val="172559"/>
        <w:sz w:val="14"/>
        <w:szCs w:val="14"/>
        <w:lang w:eastAsia="pl-PL"/>
      </w:rPr>
      <w:t>1</w:t>
    </w:r>
    <w:r w:rsidR="00CC0235"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83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 500 zł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www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www.ppmt.pl</w:t>
    </w:r>
  </w:p>
  <w:p w14:paraId="5716A2FD" w14:textId="77777777" w:rsidR="00563404" w:rsidRPr="009727C9" w:rsidRDefault="00563404" w:rsidP="00563404">
    <w:pPr>
      <w:pStyle w:val="Nagwek"/>
      <w:tabs>
        <w:tab w:val="clear" w:pos="4536"/>
        <w:tab w:val="clear" w:pos="9072"/>
      </w:tabs>
      <w:ind w:left="-1134" w:right="-850"/>
      <w:rPr>
        <w:rFonts w:ascii="Arial" w:hAnsi="Arial" w:cs="Arial"/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B27"/>
    <w:multiLevelType w:val="hybridMultilevel"/>
    <w:tmpl w:val="E8046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3A4C"/>
    <w:multiLevelType w:val="hybridMultilevel"/>
    <w:tmpl w:val="5AFE221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07E780D"/>
    <w:multiLevelType w:val="hybridMultilevel"/>
    <w:tmpl w:val="DBA27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952F5"/>
    <w:multiLevelType w:val="hybridMultilevel"/>
    <w:tmpl w:val="F8B49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30FE2D8C"/>
    <w:multiLevelType w:val="hybridMultilevel"/>
    <w:tmpl w:val="2EE21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B4703"/>
    <w:multiLevelType w:val="hybridMultilevel"/>
    <w:tmpl w:val="303A8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67701"/>
    <w:multiLevelType w:val="multilevel"/>
    <w:tmpl w:val="52782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7602AF"/>
    <w:multiLevelType w:val="hybridMultilevel"/>
    <w:tmpl w:val="2EE21B38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793291B"/>
    <w:multiLevelType w:val="multilevel"/>
    <w:tmpl w:val="954293C6"/>
    <w:lvl w:ilvl="0">
      <w:start w:val="4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11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)"/>
      <w:lvlJc w:val="left"/>
      <w:pPr>
        <w:ind w:left="3903" w:hanging="720"/>
      </w:pPr>
      <w:rPr>
        <w:rFonts w:ascii="Aptos Display" w:eastAsiaTheme="minorEastAsia" w:hAnsi="Aptos Display" w:cs="Times New Roman" w:hint="default"/>
      </w:rPr>
    </w:lvl>
    <w:lvl w:ilvl="4">
      <w:start w:val="1"/>
      <w:numFmt w:val="decimal"/>
      <w:lvlText w:val="%1.%2.%3.%4.%5."/>
      <w:lvlJc w:val="left"/>
      <w:pPr>
        <w:ind w:left="52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3" w:hanging="1800"/>
      </w:pPr>
      <w:rPr>
        <w:rFonts w:hint="default"/>
      </w:rPr>
    </w:lvl>
  </w:abstractNum>
  <w:abstractNum w:abstractNumId="14" w15:restartNumberingAfterBreak="0">
    <w:nsid w:val="4B425C5F"/>
    <w:multiLevelType w:val="hybridMultilevel"/>
    <w:tmpl w:val="CC7C6F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22DA8"/>
    <w:multiLevelType w:val="multilevel"/>
    <w:tmpl w:val="A10A7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F5223"/>
    <w:multiLevelType w:val="hybridMultilevel"/>
    <w:tmpl w:val="9ACE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1556F"/>
    <w:multiLevelType w:val="hybridMultilevel"/>
    <w:tmpl w:val="6DD64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249226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731C4"/>
    <w:multiLevelType w:val="hybridMultilevel"/>
    <w:tmpl w:val="2B8C0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13BCF"/>
    <w:multiLevelType w:val="hybridMultilevel"/>
    <w:tmpl w:val="A176AF20"/>
    <w:lvl w:ilvl="0" w:tplc="E5128A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4061523">
    <w:abstractNumId w:val="9"/>
  </w:num>
  <w:num w:numId="2" w16cid:durableId="1793743423">
    <w:abstractNumId w:val="19"/>
  </w:num>
  <w:num w:numId="3" w16cid:durableId="1891381618">
    <w:abstractNumId w:val="15"/>
  </w:num>
  <w:num w:numId="4" w16cid:durableId="413280929">
    <w:abstractNumId w:val="12"/>
  </w:num>
  <w:num w:numId="5" w16cid:durableId="1749375649">
    <w:abstractNumId w:val="6"/>
  </w:num>
  <w:num w:numId="6" w16cid:durableId="1098529299">
    <w:abstractNumId w:val="4"/>
  </w:num>
  <w:num w:numId="7" w16cid:durableId="1543712230">
    <w:abstractNumId w:val="17"/>
  </w:num>
  <w:num w:numId="8" w16cid:durableId="2026057178">
    <w:abstractNumId w:val="18"/>
  </w:num>
  <w:num w:numId="9" w16cid:durableId="1178959266">
    <w:abstractNumId w:val="1"/>
  </w:num>
  <w:num w:numId="10" w16cid:durableId="876236722">
    <w:abstractNumId w:val="11"/>
  </w:num>
  <w:num w:numId="11" w16cid:durableId="1416895243">
    <w:abstractNumId w:val="21"/>
  </w:num>
  <w:num w:numId="12" w16cid:durableId="745566304">
    <w:abstractNumId w:val="0"/>
  </w:num>
  <w:num w:numId="13" w16cid:durableId="134492586">
    <w:abstractNumId w:val="13"/>
  </w:num>
  <w:num w:numId="14" w16cid:durableId="2049605521">
    <w:abstractNumId w:val="7"/>
  </w:num>
  <w:num w:numId="15" w16cid:durableId="79257145">
    <w:abstractNumId w:val="16"/>
  </w:num>
  <w:num w:numId="16" w16cid:durableId="568156254">
    <w:abstractNumId w:val="14"/>
  </w:num>
  <w:num w:numId="17" w16cid:durableId="1485968445">
    <w:abstractNumId w:val="8"/>
  </w:num>
  <w:num w:numId="18" w16cid:durableId="1272274222">
    <w:abstractNumId w:val="3"/>
  </w:num>
  <w:num w:numId="19" w16cid:durableId="97793638">
    <w:abstractNumId w:val="20"/>
  </w:num>
  <w:num w:numId="20" w16cid:durableId="366880223">
    <w:abstractNumId w:val="5"/>
  </w:num>
  <w:num w:numId="21" w16cid:durableId="1716539089">
    <w:abstractNumId w:val="22"/>
  </w:num>
  <w:num w:numId="22" w16cid:durableId="1935162496">
    <w:abstractNumId w:val="10"/>
  </w:num>
  <w:num w:numId="23" w16cid:durableId="103616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57"/>
    <w:rsid w:val="000431FB"/>
    <w:rsid w:val="000927A0"/>
    <w:rsid w:val="000D5EEE"/>
    <w:rsid w:val="000E50FF"/>
    <w:rsid w:val="0010118D"/>
    <w:rsid w:val="001229B7"/>
    <w:rsid w:val="00125C1A"/>
    <w:rsid w:val="00130FD3"/>
    <w:rsid w:val="00145BE0"/>
    <w:rsid w:val="00181462"/>
    <w:rsid w:val="00193F99"/>
    <w:rsid w:val="00196658"/>
    <w:rsid w:val="001A347B"/>
    <w:rsid w:val="002B6EAA"/>
    <w:rsid w:val="002E35E9"/>
    <w:rsid w:val="002E72DC"/>
    <w:rsid w:val="00302FCF"/>
    <w:rsid w:val="00315682"/>
    <w:rsid w:val="00320113"/>
    <w:rsid w:val="003539F2"/>
    <w:rsid w:val="00393E05"/>
    <w:rsid w:val="003E07CA"/>
    <w:rsid w:val="003E3C95"/>
    <w:rsid w:val="004018C1"/>
    <w:rsid w:val="00403ED0"/>
    <w:rsid w:val="004350C7"/>
    <w:rsid w:val="00447E72"/>
    <w:rsid w:val="004645E7"/>
    <w:rsid w:val="0048279A"/>
    <w:rsid w:val="00532502"/>
    <w:rsid w:val="00563404"/>
    <w:rsid w:val="005A4444"/>
    <w:rsid w:val="005C029D"/>
    <w:rsid w:val="005E52C6"/>
    <w:rsid w:val="0063281E"/>
    <w:rsid w:val="00637F75"/>
    <w:rsid w:val="00657DB2"/>
    <w:rsid w:val="006618B3"/>
    <w:rsid w:val="0067566A"/>
    <w:rsid w:val="00683DAF"/>
    <w:rsid w:val="006B04EB"/>
    <w:rsid w:val="0071109D"/>
    <w:rsid w:val="00725C57"/>
    <w:rsid w:val="00735C97"/>
    <w:rsid w:val="00755872"/>
    <w:rsid w:val="0076194D"/>
    <w:rsid w:val="00775EB8"/>
    <w:rsid w:val="00782EBD"/>
    <w:rsid w:val="00793B82"/>
    <w:rsid w:val="007E4FB6"/>
    <w:rsid w:val="007F035B"/>
    <w:rsid w:val="007F1CE7"/>
    <w:rsid w:val="00802BAE"/>
    <w:rsid w:val="00882A6F"/>
    <w:rsid w:val="00894742"/>
    <w:rsid w:val="008C0A1E"/>
    <w:rsid w:val="00915B50"/>
    <w:rsid w:val="009209C0"/>
    <w:rsid w:val="00942FAC"/>
    <w:rsid w:val="0094672F"/>
    <w:rsid w:val="00961C4B"/>
    <w:rsid w:val="0096627E"/>
    <w:rsid w:val="009727C9"/>
    <w:rsid w:val="0097646B"/>
    <w:rsid w:val="00995EE1"/>
    <w:rsid w:val="009A0105"/>
    <w:rsid w:val="009B33FA"/>
    <w:rsid w:val="009C108A"/>
    <w:rsid w:val="00A80C5F"/>
    <w:rsid w:val="00A85648"/>
    <w:rsid w:val="00AE6D34"/>
    <w:rsid w:val="00B13519"/>
    <w:rsid w:val="00B41A8D"/>
    <w:rsid w:val="00B433C1"/>
    <w:rsid w:val="00B574FA"/>
    <w:rsid w:val="00BD2DF1"/>
    <w:rsid w:val="00BD4C2D"/>
    <w:rsid w:val="00BF03DA"/>
    <w:rsid w:val="00BF0E3C"/>
    <w:rsid w:val="00C25B42"/>
    <w:rsid w:val="00C46CAC"/>
    <w:rsid w:val="00C76DE4"/>
    <w:rsid w:val="00C86393"/>
    <w:rsid w:val="00CA3B8A"/>
    <w:rsid w:val="00CB3B13"/>
    <w:rsid w:val="00CC0235"/>
    <w:rsid w:val="00CD755A"/>
    <w:rsid w:val="00D97692"/>
    <w:rsid w:val="00DB45CA"/>
    <w:rsid w:val="00DC12DC"/>
    <w:rsid w:val="00DC24C4"/>
    <w:rsid w:val="00E36E85"/>
    <w:rsid w:val="00E44FAE"/>
    <w:rsid w:val="00EA1682"/>
    <w:rsid w:val="00EB7FBE"/>
    <w:rsid w:val="00EC4D0B"/>
    <w:rsid w:val="00F117CA"/>
    <w:rsid w:val="00F14EC6"/>
    <w:rsid w:val="00F178F5"/>
    <w:rsid w:val="00F6247C"/>
    <w:rsid w:val="00F96546"/>
    <w:rsid w:val="00FB3400"/>
    <w:rsid w:val="00FC398A"/>
    <w:rsid w:val="00FD4B0B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A2076"/>
  <w15:docId w15:val="{15862913-B5BE-44E6-B215-D57B1E9D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57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Tekstdymka">
    <w:name w:val="Balloon Text"/>
    <w:basedOn w:val="Normalny"/>
    <w:link w:val="TekstdymkaZnak"/>
    <w:uiPriority w:val="99"/>
    <w:semiHidden/>
    <w:unhideWhenUsed/>
    <w:rsid w:val="0092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9C0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Preambuła"/>
    <w:basedOn w:val="Normalny"/>
    <w:link w:val="AkapitzlistZnak"/>
    <w:uiPriority w:val="99"/>
    <w:qFormat/>
    <w:rsid w:val="00725C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C57"/>
    <w:rPr>
      <w:sz w:val="20"/>
      <w:szCs w:val="20"/>
    </w:rPr>
  </w:style>
  <w:style w:type="character" w:customStyle="1" w:styleId="AkapitzlistZnak">
    <w:name w:val="Akapit z listą Znak"/>
    <w:aliases w:val="BulletC Znak,Preambuła Znak"/>
    <w:basedOn w:val="Domylnaczcionkaakapitu"/>
    <w:link w:val="Akapitzlist"/>
    <w:uiPriority w:val="99"/>
    <w:locked/>
    <w:rsid w:val="00725C57"/>
  </w:style>
  <w:style w:type="character" w:styleId="Hipercze">
    <w:name w:val="Hyperlink"/>
    <w:basedOn w:val="Domylnaczcionkaakapitu"/>
    <w:uiPriority w:val="99"/>
    <w:unhideWhenUsed/>
    <w:rsid w:val="00B433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ncelaria\PPMT\PPMT%20-%20DRUK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PPMT - DRUK FIRMOWY</Template>
  <TotalTime>2</TotalTime>
  <Pages>2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Kolator-Sujkowska, Magdalena</cp:lastModifiedBy>
  <cp:revision>3</cp:revision>
  <cp:lastPrinted>2018-10-08T07:41:00Z</cp:lastPrinted>
  <dcterms:created xsi:type="dcterms:W3CDTF">2025-05-22T11:25:00Z</dcterms:created>
  <dcterms:modified xsi:type="dcterms:W3CDTF">2025-05-22T11:25:00Z</dcterms:modified>
</cp:coreProperties>
</file>