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4843F" w14:textId="77777777" w:rsidR="00725C57" w:rsidRPr="007D786E" w:rsidRDefault="00725C57" w:rsidP="00725C57">
      <w:pPr>
        <w:spacing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>Załącznik nr 1 do specyfikacji warunków zamówienia</w:t>
      </w:r>
    </w:p>
    <w:p w14:paraId="74E26769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 xml:space="preserve">Formularz oferty </w:t>
      </w:r>
    </w:p>
    <w:p w14:paraId="2CA6112B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</w:p>
    <w:p w14:paraId="79ED795B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………………………..</w:t>
      </w:r>
    </w:p>
    <w:p w14:paraId="265596FD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(miejscowość, data)</w:t>
      </w:r>
    </w:p>
    <w:p w14:paraId="3C8E365C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Dane Wykonawcy:</w:t>
      </w:r>
    </w:p>
    <w:p w14:paraId="36C84815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nazwa: ………………………………………………….</w:t>
      </w:r>
    </w:p>
    <w:p w14:paraId="3C820D3E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adres: ……………………………………………………</w:t>
      </w:r>
    </w:p>
    <w:p w14:paraId="6442E587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NIP: …………, REGON: ………….., KRS: ………….</w:t>
      </w:r>
    </w:p>
    <w:p w14:paraId="756C5C5C" w14:textId="77777777" w:rsidR="00725C57" w:rsidRPr="007D786E" w:rsidRDefault="00725C57" w:rsidP="00725C57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592019F9" w14:textId="77777777" w:rsidR="00725C57" w:rsidRPr="007D786E" w:rsidRDefault="00725C57" w:rsidP="00725C57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3F915CAB" w14:textId="77777777" w:rsidR="00725C57" w:rsidRPr="007D786E" w:rsidRDefault="00725C57" w:rsidP="00725C57">
      <w:pPr>
        <w:spacing w:after="120" w:line="240" w:lineRule="auto"/>
        <w:ind w:left="3686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Do Zamawiającego:</w:t>
      </w:r>
    </w:p>
    <w:p w14:paraId="469CE596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Pomorskie Przedsiębiorstwo Mechaniczno-Torowe sp. z o.o. </w:t>
      </w:r>
    </w:p>
    <w:p w14:paraId="0C2080B0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ul. Sandomierska 19</w:t>
      </w:r>
    </w:p>
    <w:p w14:paraId="55F5A791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80-051 Gdańsk</w:t>
      </w:r>
    </w:p>
    <w:p w14:paraId="4C2A5864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</w:p>
    <w:p w14:paraId="0F8DD1B1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</w:p>
    <w:p w14:paraId="4EB23337" w14:textId="09A46FB5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Nr postępowania zakupowego: </w:t>
      </w:r>
      <w:r w:rsidR="00D217C6">
        <w:rPr>
          <w:rFonts w:ascii="Arial Narrow" w:hAnsi="Arial Narrow" w:cs="Times New Roman"/>
        </w:rPr>
        <w:t>LK201/</w:t>
      </w:r>
      <w:r w:rsidR="00AB7835">
        <w:rPr>
          <w:rFonts w:ascii="Arial Narrow" w:hAnsi="Arial Narrow" w:cs="Times New Roman"/>
        </w:rPr>
        <w:t>326</w:t>
      </w:r>
      <w:r w:rsidR="00D217C6">
        <w:rPr>
          <w:rFonts w:ascii="Arial Narrow" w:hAnsi="Arial Narrow" w:cs="Times New Roman"/>
        </w:rPr>
        <w:t>/2025</w:t>
      </w:r>
    </w:p>
    <w:p w14:paraId="25639C80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</w:p>
    <w:p w14:paraId="797793F8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</w:p>
    <w:p w14:paraId="7B747725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OFERTA</w:t>
      </w:r>
    </w:p>
    <w:p w14:paraId="3E0BAF91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</w:p>
    <w:p w14:paraId="615B2185" w14:textId="609D2495" w:rsidR="00725C57" w:rsidRPr="007D786E" w:rsidRDefault="00725C57" w:rsidP="00725C57">
      <w:pPr>
        <w:pStyle w:val="Akapitzlist"/>
        <w:numPr>
          <w:ilvl w:val="1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W związku z prowadzonym przez Zamawiającego postępowaniem zakupowym niniejszym oferujemy wykonanie </w:t>
      </w:r>
      <w:r w:rsidRPr="00D217C6">
        <w:rPr>
          <w:rFonts w:ascii="Arial Narrow" w:hAnsi="Arial Narrow" w:cs="Times New Roman"/>
        </w:rPr>
        <w:t>całości zamówienia</w:t>
      </w:r>
      <w:r w:rsidR="00D217C6" w:rsidRPr="00D217C6">
        <w:rPr>
          <w:rFonts w:ascii="Arial Narrow" w:hAnsi="Arial Narrow" w:cs="Times New Roman"/>
        </w:rPr>
        <w:t>.</w:t>
      </w:r>
    </w:p>
    <w:p w14:paraId="0021CEFA" w14:textId="7D4BE304" w:rsidR="00725C57" w:rsidRPr="00200A0E" w:rsidRDefault="00725C57" w:rsidP="00725C57">
      <w:pPr>
        <w:pStyle w:val="Akapitzlist"/>
        <w:numPr>
          <w:ilvl w:val="1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Oferujemy wykonanie zamówienia w zakresie wskazanym w pkt 1 </w:t>
      </w:r>
      <w:r w:rsidRPr="00200A0E">
        <w:rPr>
          <w:rFonts w:ascii="Arial Narrow" w:hAnsi="Arial Narrow" w:cs="Times New Roman"/>
        </w:rPr>
        <w:t xml:space="preserve">zgodnie z kosztorysem ofertowym </w:t>
      </w:r>
      <w:r w:rsidR="00200A0E" w:rsidRPr="00200A0E">
        <w:rPr>
          <w:rFonts w:ascii="Arial Narrow" w:hAnsi="Arial Narrow" w:cs="Times New Roman"/>
        </w:rPr>
        <w:t>i</w:t>
      </w:r>
      <w:r w:rsidRPr="00200A0E">
        <w:rPr>
          <w:rFonts w:ascii="Arial Narrow" w:hAnsi="Arial Narrow" w:cs="Times New Roman"/>
        </w:rPr>
        <w:t xml:space="preserve"> szacunkowym łącznym wynagrodzeniem: </w:t>
      </w:r>
    </w:p>
    <w:p w14:paraId="1FC6C561" w14:textId="16B11D97" w:rsidR="00D217C6" w:rsidRPr="00200A0E" w:rsidRDefault="00200A0E" w:rsidP="00200A0E">
      <w:pPr>
        <w:spacing w:after="120" w:line="240" w:lineRule="auto"/>
        <w:ind w:left="425"/>
        <w:rPr>
          <w:rFonts w:ascii="Arial Narrow" w:hAnsi="Arial Narrow" w:cs="Times New Roman"/>
        </w:rPr>
      </w:pPr>
      <w:r w:rsidRPr="00200A0E">
        <w:rPr>
          <w:rFonts w:ascii="Arial Narrow" w:hAnsi="Arial Narrow" w:cs="Times New Roman"/>
        </w:rPr>
        <w:t>…………….</w:t>
      </w:r>
      <w:r w:rsidR="00725C57" w:rsidRPr="00200A0E">
        <w:rPr>
          <w:rFonts w:ascii="Arial Narrow" w:hAnsi="Arial Narrow" w:cs="Times New Roman"/>
        </w:rPr>
        <w:t>zł netto</w:t>
      </w:r>
      <w:r w:rsidRPr="00200A0E">
        <w:rPr>
          <w:rFonts w:ascii="Arial Narrow" w:hAnsi="Arial Narrow" w:cs="Times New Roman"/>
        </w:rPr>
        <w:t>;</w:t>
      </w:r>
      <w:r w:rsidR="00725C57" w:rsidRPr="00200A0E">
        <w:rPr>
          <w:rFonts w:ascii="Arial Narrow" w:hAnsi="Arial Narrow" w:cs="Times New Roman"/>
        </w:rPr>
        <w:t xml:space="preserve"> słownie:</w:t>
      </w:r>
      <w:r w:rsidR="00D217C6" w:rsidRPr="00200A0E">
        <w:rPr>
          <w:rFonts w:ascii="Arial Narrow" w:hAnsi="Arial Narrow" w:cs="Times New Roman"/>
        </w:rPr>
        <w:t xml:space="preserve">                                                                                          </w:t>
      </w:r>
    </w:p>
    <w:p w14:paraId="2DC710F6" w14:textId="26CD5E8B" w:rsidR="00725C57" w:rsidRPr="007D786E" w:rsidRDefault="00200A0E" w:rsidP="00200A0E">
      <w:pPr>
        <w:spacing w:after="120" w:line="240" w:lineRule="auto"/>
        <w:rPr>
          <w:rFonts w:ascii="Arial Narrow" w:hAnsi="Arial Narrow" w:cs="Times New Roman"/>
        </w:rPr>
      </w:pPr>
      <w:r w:rsidRPr="00200A0E">
        <w:rPr>
          <w:rFonts w:ascii="Arial Narrow" w:hAnsi="Arial Narrow" w:cs="Times New Roman"/>
        </w:rPr>
        <w:t xml:space="preserve">        …………….</w:t>
      </w:r>
      <w:r w:rsidR="00725C57" w:rsidRPr="00200A0E">
        <w:rPr>
          <w:rFonts w:ascii="Arial Narrow" w:hAnsi="Arial Narrow" w:cs="Times New Roman"/>
        </w:rPr>
        <w:t>zł brutto</w:t>
      </w:r>
      <w:r w:rsidRPr="00200A0E">
        <w:rPr>
          <w:rFonts w:ascii="Arial Narrow" w:hAnsi="Arial Narrow" w:cs="Times New Roman"/>
        </w:rPr>
        <w:t>;</w:t>
      </w:r>
      <w:r w:rsidR="00725C57" w:rsidRPr="00200A0E">
        <w:rPr>
          <w:rFonts w:ascii="Arial Narrow" w:hAnsi="Arial Narrow" w:cs="Times New Roman"/>
        </w:rPr>
        <w:t xml:space="preserve"> słownie:</w:t>
      </w:r>
    </w:p>
    <w:p w14:paraId="2633B576" w14:textId="77777777" w:rsidR="00725C57" w:rsidRPr="007D786E" w:rsidRDefault="00725C57" w:rsidP="00725C57">
      <w:pPr>
        <w:pStyle w:val="Akapitzlist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commentRangeStart w:id="0"/>
      <w:r w:rsidRPr="007D786E">
        <w:rPr>
          <w:rFonts w:ascii="Arial Narrow" w:hAnsi="Arial Narrow" w:cs="Times New Roman"/>
        </w:rPr>
        <w:t xml:space="preserve">Oferujemy wykonanie zamówienia w terminie </w:t>
      </w:r>
      <w:r w:rsidRPr="007D786E">
        <w:rPr>
          <w:rFonts w:ascii="Arial Narrow" w:hAnsi="Arial Narrow" w:cs="Times New Roman"/>
          <w:highlight w:val="yellow"/>
        </w:rPr>
        <w:t>…………...</w:t>
      </w:r>
      <w:commentRangeEnd w:id="0"/>
      <w:r w:rsidRPr="007D786E">
        <w:rPr>
          <w:rStyle w:val="Odwoaniedokomentarza"/>
          <w:rFonts w:ascii="Arial Narrow" w:hAnsi="Arial Narrow"/>
        </w:rPr>
        <w:commentReference w:id="0"/>
      </w:r>
    </w:p>
    <w:p w14:paraId="7B6A5D48" w14:textId="77777777" w:rsidR="00725C57" w:rsidRPr="007D786E" w:rsidRDefault="00725C57" w:rsidP="00725C57">
      <w:pPr>
        <w:pStyle w:val="Akapitzlist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Oświadczamy, że zapoznaliśmy się ze specyfikacją warunków zamówienia i wszystkimi załączonymi do niej lub powołanymi w niej dokumentami oraz że nie wnosimy zastrzeżeń co do ich treści oraz możliwości realizacji zamówienia na określonych w nich warunkach,</w:t>
      </w:r>
    </w:p>
    <w:p w14:paraId="3A897FE1" w14:textId="77777777" w:rsidR="00725C57" w:rsidRPr="007D786E" w:rsidRDefault="00725C57" w:rsidP="00725C57">
      <w:pPr>
        <w:pStyle w:val="Akapitzlist"/>
        <w:numPr>
          <w:ilvl w:val="1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Niniejsza oferta jest wiążąca przez okres </w:t>
      </w:r>
      <w:commentRangeStart w:id="1"/>
      <w:r w:rsidRPr="007D786E">
        <w:rPr>
          <w:rFonts w:ascii="Arial Narrow" w:hAnsi="Arial Narrow" w:cs="Times New Roman"/>
          <w:highlight w:val="yellow"/>
        </w:rPr>
        <w:t>90</w:t>
      </w:r>
      <w:r w:rsidRPr="007D786E">
        <w:rPr>
          <w:rFonts w:ascii="Arial Narrow" w:hAnsi="Arial Narrow" w:cs="Times New Roman"/>
        </w:rPr>
        <w:t xml:space="preserve"> </w:t>
      </w:r>
      <w:commentRangeEnd w:id="1"/>
      <w:r w:rsidRPr="007D786E">
        <w:rPr>
          <w:rStyle w:val="Odwoaniedokomentarza"/>
          <w:rFonts w:ascii="Arial Narrow" w:hAnsi="Arial Narrow"/>
        </w:rPr>
        <w:commentReference w:id="1"/>
      </w:r>
      <w:r w:rsidRPr="007D786E">
        <w:rPr>
          <w:rFonts w:ascii="Arial Narrow" w:hAnsi="Arial Narrow" w:cs="Times New Roman"/>
        </w:rPr>
        <w:t>dni od dnia upływu terminu składania ofert.</w:t>
      </w:r>
    </w:p>
    <w:p w14:paraId="47FBA3CB" w14:textId="77777777" w:rsidR="00725C57" w:rsidRPr="007D786E" w:rsidRDefault="00725C57" w:rsidP="00725C57">
      <w:pPr>
        <w:pStyle w:val="Akapitzlist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Z ramienia Wykonawcy do kontaktów z Zamawiającym w toku postępowania zakupowego wyznaczona zostaje następująca osoba: …………………………………………………</w:t>
      </w:r>
    </w:p>
    <w:p w14:paraId="1BC78069" w14:textId="77777777" w:rsidR="00725C57" w:rsidRPr="007D786E" w:rsidRDefault="00725C57" w:rsidP="00725C57">
      <w:pPr>
        <w:pStyle w:val="Akapitzlist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Załącznikami do niniejszego formularza oferty są:</w:t>
      </w:r>
    </w:p>
    <w:p w14:paraId="4F95F191" w14:textId="77777777" w:rsidR="00725C57" w:rsidRPr="007D786E" w:rsidRDefault="00725C57" w:rsidP="00725C57">
      <w:pPr>
        <w:pStyle w:val="Akapitzlist"/>
        <w:numPr>
          <w:ilvl w:val="0"/>
          <w:numId w:val="11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oświadczenie o spełnieniu warunków udziału w postępowaniu zakupowym, </w:t>
      </w:r>
    </w:p>
    <w:p w14:paraId="46613512" w14:textId="77777777" w:rsidR="00725C57" w:rsidRDefault="00725C57" w:rsidP="00725C57">
      <w:pPr>
        <w:pStyle w:val="Akapitzlist"/>
        <w:numPr>
          <w:ilvl w:val="0"/>
          <w:numId w:val="11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odpis aktualny z KRS / wydruk z CEiIDG dot. Wykonawcy,</w:t>
      </w:r>
    </w:p>
    <w:p w14:paraId="78D1A152" w14:textId="77777777" w:rsidR="00852ED1" w:rsidRDefault="00852ED1" w:rsidP="00852ED1">
      <w:pPr>
        <w:spacing w:after="120" w:line="240" w:lineRule="auto"/>
        <w:jc w:val="both"/>
        <w:rPr>
          <w:rFonts w:ascii="Arial Narrow" w:hAnsi="Arial Narrow" w:cs="Times New Roman"/>
        </w:rPr>
      </w:pPr>
    </w:p>
    <w:p w14:paraId="29EE814F" w14:textId="77777777" w:rsidR="00852ED1" w:rsidRPr="00852ED1" w:rsidRDefault="00852ED1" w:rsidP="00852ED1">
      <w:pPr>
        <w:spacing w:after="120" w:line="240" w:lineRule="auto"/>
        <w:jc w:val="both"/>
        <w:rPr>
          <w:rFonts w:ascii="Arial Narrow" w:hAnsi="Arial Narrow" w:cs="Times New Roman"/>
        </w:rPr>
      </w:pPr>
    </w:p>
    <w:p w14:paraId="3E985AC6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…………….</w:t>
      </w:r>
    </w:p>
    <w:p w14:paraId="75DF22C9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podpis</w:t>
      </w:r>
    </w:p>
    <w:sectPr w:rsidR="00725C57" w:rsidRPr="007D786E" w:rsidSect="004645E7">
      <w:footerReference w:type="default" r:id="rId11"/>
      <w:headerReference w:type="first" r:id="rId12"/>
      <w:footerReference w:type="first" r:id="rId13"/>
      <w:pgSz w:w="11906" w:h="16838"/>
      <w:pgMar w:top="1417" w:right="1133" w:bottom="1134" w:left="1276" w:header="0" w:footer="54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Roman Michniewicz" w:date="2024-07-15T12:32:00Z" w:initials="RM">
    <w:p w14:paraId="5DA36442" w14:textId="77777777" w:rsidR="00725C57" w:rsidRDefault="00725C57" w:rsidP="00725C57">
      <w:pPr>
        <w:pStyle w:val="Tekstkomentarza"/>
      </w:pPr>
      <w:r>
        <w:rPr>
          <w:rStyle w:val="Odwoaniedokomentarza"/>
        </w:rPr>
        <w:annotationRef/>
      </w:r>
      <w:r>
        <w:t>Tylko w przypadku, gdy termin realizacji nie jest z góry określony w SWZ, lub gdy chcemy punktować skrócenie terminu realizacji.</w:t>
      </w:r>
    </w:p>
  </w:comment>
  <w:comment w:id="1" w:author="Roman Michniewicz" w:date="2024-07-15T12:34:00Z" w:initials="RM">
    <w:p w14:paraId="189F624D" w14:textId="77777777" w:rsidR="00725C57" w:rsidRDefault="00725C57" w:rsidP="00725C57">
      <w:pPr>
        <w:pStyle w:val="Tekstkomentarza"/>
      </w:pPr>
      <w:r>
        <w:rPr>
          <w:rStyle w:val="Odwoaniedokomentarza"/>
        </w:rPr>
        <w:annotationRef/>
      </w:r>
      <w:r>
        <w:t>Zgodnie z SWZ.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A36442" w15:done="0"/>
  <w15:commentEx w15:paraId="189F62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4667A89" w16cex:dateUtc="2024-07-15T10:32:00Z"/>
  <w16cex:commentExtensible w16cex:durableId="15DBDF56" w16cex:dateUtc="2024-07-15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A36442" w16cid:durableId="04667A89"/>
  <w16cid:commentId w16cid:paraId="189F624D" w16cid:durableId="15DBDF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55C10" w14:textId="77777777" w:rsidR="00C86393" w:rsidRDefault="00C86393" w:rsidP="00793B82">
      <w:pPr>
        <w:spacing w:after="0" w:line="240" w:lineRule="auto"/>
      </w:pPr>
      <w:r>
        <w:separator/>
      </w:r>
    </w:p>
  </w:endnote>
  <w:endnote w:type="continuationSeparator" w:id="0">
    <w:p w14:paraId="664718A2" w14:textId="77777777" w:rsidR="00C86393" w:rsidRDefault="00C86393" w:rsidP="0079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1764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2D91FB" w14:textId="77777777" w:rsidR="00563404" w:rsidRPr="00563404" w:rsidRDefault="00563404" w:rsidP="00563404">
        <w:pPr>
          <w:pStyle w:val="Stopka"/>
          <w:jc w:val="center"/>
          <w:rPr>
            <w:rFonts w:ascii="Times New Roman" w:hAnsi="Times New Roman" w:cs="Times New Roman"/>
          </w:rPr>
        </w:pPr>
        <w:r w:rsidRPr="00563404">
          <w:rPr>
            <w:rFonts w:ascii="Times New Roman" w:hAnsi="Times New Roman" w:cs="Times New Roman"/>
          </w:rPr>
          <w:fldChar w:fldCharType="begin"/>
        </w:r>
        <w:r w:rsidRPr="00563404">
          <w:rPr>
            <w:rFonts w:ascii="Times New Roman" w:hAnsi="Times New Roman" w:cs="Times New Roman"/>
          </w:rPr>
          <w:instrText>PAGE   \* MERGEFORMAT</w:instrText>
        </w:r>
        <w:r w:rsidRPr="00563404">
          <w:rPr>
            <w:rFonts w:ascii="Times New Roman" w:hAnsi="Times New Roman" w:cs="Times New Roman"/>
          </w:rPr>
          <w:fldChar w:fldCharType="separate"/>
        </w:r>
        <w:r w:rsidRPr="00563404">
          <w:rPr>
            <w:rFonts w:ascii="Times New Roman" w:hAnsi="Times New Roman" w:cs="Times New Roman"/>
          </w:rPr>
          <w:t>2</w:t>
        </w:r>
        <w:r w:rsidRPr="0056340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69D5F" w14:textId="77777777" w:rsidR="00563404" w:rsidRPr="002E72DC" w:rsidRDefault="00563404" w:rsidP="00563404">
    <w:pPr>
      <w:pStyle w:val="Stopka"/>
      <w:jc w:val="center"/>
      <w:rPr>
        <w:rFonts w:ascii="Arial" w:hAnsi="Arial" w:cs="Arial"/>
      </w:rPr>
    </w:pPr>
    <w:r w:rsidRPr="002E72DC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91069" w14:textId="77777777" w:rsidR="00C86393" w:rsidRDefault="00C86393" w:rsidP="00793B82">
      <w:pPr>
        <w:spacing w:after="0" w:line="240" w:lineRule="auto"/>
      </w:pPr>
      <w:r>
        <w:separator/>
      </w:r>
    </w:p>
  </w:footnote>
  <w:footnote w:type="continuationSeparator" w:id="0">
    <w:p w14:paraId="47C1CBE9" w14:textId="77777777" w:rsidR="00C86393" w:rsidRDefault="00C86393" w:rsidP="0079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5ADCB" w14:textId="77777777" w:rsidR="00563404" w:rsidRPr="009727C9" w:rsidRDefault="00563404">
    <w:pPr>
      <w:rPr>
        <w:rFonts w:ascii="Arial" w:hAnsi="Arial" w:cs="Arial"/>
        <w:sz w:val="14"/>
      </w:rPr>
    </w:pPr>
  </w:p>
  <w:p w14:paraId="5716A2FD" w14:textId="77777777" w:rsidR="00563404" w:rsidRPr="009727C9" w:rsidRDefault="00563404" w:rsidP="00563404">
    <w:pPr>
      <w:pStyle w:val="Nagwek"/>
      <w:tabs>
        <w:tab w:val="clear" w:pos="4536"/>
        <w:tab w:val="clear" w:pos="9072"/>
      </w:tabs>
      <w:ind w:left="-1134" w:right="-850"/>
      <w:rPr>
        <w:rFonts w:ascii="Arial" w:hAnsi="Arial" w:cs="Arial"/>
        <w:color w:val="1725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B27"/>
    <w:multiLevelType w:val="hybridMultilevel"/>
    <w:tmpl w:val="E8046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1CF2"/>
    <w:multiLevelType w:val="hybridMultilevel"/>
    <w:tmpl w:val="0874C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780D"/>
    <w:multiLevelType w:val="hybridMultilevel"/>
    <w:tmpl w:val="DBA27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952F5"/>
    <w:multiLevelType w:val="hybridMultilevel"/>
    <w:tmpl w:val="F8B49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51859"/>
    <w:multiLevelType w:val="hybridMultilevel"/>
    <w:tmpl w:val="615ED6C2"/>
    <w:lvl w:ilvl="0" w:tplc="222668D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0FE2D8C"/>
    <w:multiLevelType w:val="hybridMultilevel"/>
    <w:tmpl w:val="2EE21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B4703"/>
    <w:multiLevelType w:val="hybridMultilevel"/>
    <w:tmpl w:val="303A8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67701"/>
    <w:multiLevelType w:val="multilevel"/>
    <w:tmpl w:val="52782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81424"/>
    <w:multiLevelType w:val="hybridMultilevel"/>
    <w:tmpl w:val="DCB0EBA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793291B"/>
    <w:multiLevelType w:val="multilevel"/>
    <w:tmpl w:val="954293C6"/>
    <w:lvl w:ilvl="0">
      <w:start w:val="4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911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)"/>
      <w:lvlJc w:val="left"/>
      <w:pPr>
        <w:ind w:left="3903" w:hanging="720"/>
      </w:pPr>
      <w:rPr>
        <w:rFonts w:ascii="Aptos Display" w:eastAsiaTheme="minorEastAsia" w:hAnsi="Aptos Display" w:cs="Times New Roman" w:hint="default"/>
      </w:rPr>
    </w:lvl>
    <w:lvl w:ilvl="4">
      <w:start w:val="1"/>
      <w:numFmt w:val="decimal"/>
      <w:lvlText w:val="%1.%2.%3.%4.%5."/>
      <w:lvlJc w:val="left"/>
      <w:pPr>
        <w:ind w:left="52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43" w:hanging="1800"/>
      </w:pPr>
      <w:rPr>
        <w:rFonts w:hint="default"/>
      </w:rPr>
    </w:lvl>
  </w:abstractNum>
  <w:abstractNum w:abstractNumId="11" w15:restartNumberingAfterBreak="0">
    <w:nsid w:val="4B425C5F"/>
    <w:multiLevelType w:val="hybridMultilevel"/>
    <w:tmpl w:val="CC7C6F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B9561B0"/>
    <w:multiLevelType w:val="hybridMultilevel"/>
    <w:tmpl w:val="438E1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22DA8"/>
    <w:multiLevelType w:val="multilevel"/>
    <w:tmpl w:val="A10A7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F5223"/>
    <w:multiLevelType w:val="hybridMultilevel"/>
    <w:tmpl w:val="9ACE7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1556F"/>
    <w:multiLevelType w:val="hybridMultilevel"/>
    <w:tmpl w:val="6DD64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249226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9"/>
  </w:num>
  <w:num w:numId="5">
    <w:abstractNumId w:val="4"/>
  </w:num>
  <w:num w:numId="6">
    <w:abstractNumId w:val="3"/>
  </w:num>
  <w:num w:numId="7">
    <w:abstractNumId w:val="14"/>
  </w:num>
  <w:num w:numId="8">
    <w:abstractNumId w:val="15"/>
  </w:num>
  <w:num w:numId="9">
    <w:abstractNumId w:val="1"/>
  </w:num>
  <w:num w:numId="10">
    <w:abstractNumId w:val="8"/>
  </w:num>
  <w:num w:numId="11">
    <w:abstractNumId w:val="17"/>
  </w:num>
  <w:num w:numId="12">
    <w:abstractNumId w:val="0"/>
  </w:num>
  <w:num w:numId="13">
    <w:abstractNumId w:val="10"/>
  </w:num>
  <w:num w:numId="14">
    <w:abstractNumId w:val="5"/>
  </w:num>
  <w:num w:numId="15">
    <w:abstractNumId w:val="13"/>
  </w:num>
  <w:num w:numId="16">
    <w:abstractNumId w:val="11"/>
  </w:num>
  <w:num w:numId="17">
    <w:abstractNumId w:val="6"/>
  </w:num>
  <w:num w:numId="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oman Michniewicz">
    <w15:presenceInfo w15:providerId="None" w15:userId="Roman Michn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7"/>
    <w:rsid w:val="000927A0"/>
    <w:rsid w:val="000D5EEE"/>
    <w:rsid w:val="000E55A9"/>
    <w:rsid w:val="0010118D"/>
    <w:rsid w:val="00125C1A"/>
    <w:rsid w:val="001A347B"/>
    <w:rsid w:val="00200A0E"/>
    <w:rsid w:val="00256567"/>
    <w:rsid w:val="002E72DC"/>
    <w:rsid w:val="00302FCF"/>
    <w:rsid w:val="00315682"/>
    <w:rsid w:val="00340029"/>
    <w:rsid w:val="00364F0C"/>
    <w:rsid w:val="003E07CA"/>
    <w:rsid w:val="003E3C95"/>
    <w:rsid w:val="00414833"/>
    <w:rsid w:val="004645E7"/>
    <w:rsid w:val="0048279A"/>
    <w:rsid w:val="00532502"/>
    <w:rsid w:val="00563404"/>
    <w:rsid w:val="00637F75"/>
    <w:rsid w:val="00643C41"/>
    <w:rsid w:val="006618B3"/>
    <w:rsid w:val="00683DAF"/>
    <w:rsid w:val="00715E6E"/>
    <w:rsid w:val="00725C57"/>
    <w:rsid w:val="0076194D"/>
    <w:rsid w:val="00793B82"/>
    <w:rsid w:val="007F035B"/>
    <w:rsid w:val="007F1CE7"/>
    <w:rsid w:val="00802BAE"/>
    <w:rsid w:val="0082488B"/>
    <w:rsid w:val="00840168"/>
    <w:rsid w:val="00852ED1"/>
    <w:rsid w:val="00882A6F"/>
    <w:rsid w:val="00915B50"/>
    <w:rsid w:val="009209C0"/>
    <w:rsid w:val="009727C9"/>
    <w:rsid w:val="009A0105"/>
    <w:rsid w:val="009B33FA"/>
    <w:rsid w:val="009C108A"/>
    <w:rsid w:val="00A80C5F"/>
    <w:rsid w:val="00AB7835"/>
    <w:rsid w:val="00AE6D34"/>
    <w:rsid w:val="00BF0E3C"/>
    <w:rsid w:val="00C86393"/>
    <w:rsid w:val="00CA3B8A"/>
    <w:rsid w:val="00CB065E"/>
    <w:rsid w:val="00CC0235"/>
    <w:rsid w:val="00CE0667"/>
    <w:rsid w:val="00D217C6"/>
    <w:rsid w:val="00DC58A9"/>
    <w:rsid w:val="00E04CAA"/>
    <w:rsid w:val="00E06FFD"/>
    <w:rsid w:val="00E24417"/>
    <w:rsid w:val="00F14EC6"/>
    <w:rsid w:val="00F8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A2076"/>
  <w15:docId w15:val="{15862913-B5BE-44E6-B215-D57B1E9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C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B82"/>
  </w:style>
  <w:style w:type="paragraph" w:styleId="Stopka">
    <w:name w:val="footer"/>
    <w:basedOn w:val="Normalny"/>
    <w:link w:val="Stopka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B82"/>
  </w:style>
  <w:style w:type="paragraph" w:styleId="Tekstdymka">
    <w:name w:val="Balloon Text"/>
    <w:basedOn w:val="Normalny"/>
    <w:link w:val="TekstdymkaZnak"/>
    <w:uiPriority w:val="99"/>
    <w:semiHidden/>
    <w:unhideWhenUsed/>
    <w:rsid w:val="0092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C0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25C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5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5C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C57"/>
    <w:rPr>
      <w:sz w:val="20"/>
      <w:szCs w:val="20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725C57"/>
  </w:style>
  <w:style w:type="character" w:customStyle="1" w:styleId="FontStyle67">
    <w:name w:val="Font Style67"/>
    <w:uiPriority w:val="99"/>
    <w:qFormat/>
    <w:rsid w:val="00F8708E"/>
    <w:rPr>
      <w:rFonts w:ascii="Arial" w:hAnsi="Arial" w:cs="Arial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58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ncelaria\PPMT\PPMT%20-%20DRUK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PPMT - DRUK FIRMOWY</Template>
  <TotalTime>2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Adwokacka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Michniewicz</dc:creator>
  <cp:lastModifiedBy>Knitter, Magdalena</cp:lastModifiedBy>
  <cp:revision>4</cp:revision>
  <cp:lastPrinted>2018-10-08T07:41:00Z</cp:lastPrinted>
  <dcterms:created xsi:type="dcterms:W3CDTF">2025-10-14T14:04:00Z</dcterms:created>
  <dcterms:modified xsi:type="dcterms:W3CDTF">2025-12-03T08:56:00Z</dcterms:modified>
</cp:coreProperties>
</file>