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25DFF" w14:textId="77777777" w:rsidR="00725C57" w:rsidRPr="007D786E" w:rsidRDefault="00725C57" w:rsidP="00725C57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Załącznik nr 2 do specyfikacji warunków zamówienia</w:t>
      </w:r>
    </w:p>
    <w:p w14:paraId="2D9CB4FD" w14:textId="77777777" w:rsidR="00725C57" w:rsidRPr="007D786E" w:rsidRDefault="00725C57" w:rsidP="00725C57">
      <w:pPr>
        <w:spacing w:after="0" w:line="240" w:lineRule="auto"/>
        <w:jc w:val="center"/>
        <w:rPr>
          <w:rFonts w:ascii="Arial Narrow" w:hAnsi="Arial Narrow" w:cs="Times New Roman"/>
          <w:i/>
          <w:color w:val="7F7F7F" w:themeColor="text1" w:themeTint="80"/>
        </w:rPr>
      </w:pPr>
      <w:r w:rsidRPr="007D786E">
        <w:rPr>
          <w:rFonts w:ascii="Arial Narrow" w:hAnsi="Arial Narrow" w:cs="Times New Roman"/>
          <w:i/>
          <w:color w:val="7F7F7F" w:themeColor="text1" w:themeTint="80"/>
        </w:rPr>
        <w:t>Oświadczenie o spełnieniu warunków udziału w postępowaniu zakupowym</w:t>
      </w:r>
    </w:p>
    <w:p w14:paraId="6FD80DF9" w14:textId="77777777" w:rsidR="00725C57" w:rsidRPr="007D786E" w:rsidRDefault="00725C57" w:rsidP="00725C57">
      <w:pPr>
        <w:spacing w:after="120" w:line="240" w:lineRule="auto"/>
        <w:ind w:left="-426"/>
        <w:jc w:val="both"/>
        <w:rPr>
          <w:rFonts w:ascii="Arial Narrow" w:hAnsi="Arial Narrow" w:cs="Times New Roman"/>
        </w:rPr>
      </w:pPr>
    </w:p>
    <w:p w14:paraId="4E9CEEE9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………………………..</w:t>
      </w:r>
    </w:p>
    <w:p w14:paraId="75863862" w14:textId="77777777" w:rsidR="00725C57" w:rsidRPr="007D786E" w:rsidRDefault="00725C57" w:rsidP="00725C57">
      <w:pPr>
        <w:spacing w:after="120" w:line="240" w:lineRule="auto"/>
        <w:ind w:left="-426"/>
        <w:jc w:val="right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(miejscowość, data)</w:t>
      </w:r>
    </w:p>
    <w:p w14:paraId="392DFC5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Dane Wykonawcy:</w:t>
      </w:r>
    </w:p>
    <w:p w14:paraId="34366F72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nazwa: ………………………………………………….</w:t>
      </w:r>
    </w:p>
    <w:p w14:paraId="275E3A1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adres: ……………………………………………………</w:t>
      </w:r>
    </w:p>
    <w:p w14:paraId="64E73761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NIP: …………, REGON: ………….., KRS: ………….</w:t>
      </w:r>
    </w:p>
    <w:p w14:paraId="154478D4" w14:textId="77777777" w:rsidR="00725C57" w:rsidRPr="007D786E" w:rsidRDefault="00725C57" w:rsidP="00725C57">
      <w:pPr>
        <w:spacing w:after="120" w:line="240" w:lineRule="auto"/>
        <w:ind w:left="-426"/>
        <w:rPr>
          <w:rFonts w:ascii="Arial Narrow" w:hAnsi="Arial Narrow" w:cs="Times New Roman"/>
        </w:rPr>
      </w:pPr>
    </w:p>
    <w:p w14:paraId="7EDC28C4" w14:textId="77777777" w:rsidR="00725C57" w:rsidRPr="007D786E" w:rsidRDefault="00725C57" w:rsidP="00725C57">
      <w:pPr>
        <w:spacing w:after="120" w:line="240" w:lineRule="auto"/>
        <w:ind w:left="3686"/>
        <w:rPr>
          <w:rFonts w:ascii="Arial Narrow" w:hAnsi="Arial Narrow" w:cs="Times New Roman"/>
          <w:b/>
          <w:bCs/>
        </w:rPr>
      </w:pPr>
      <w:r w:rsidRPr="007D786E">
        <w:rPr>
          <w:rFonts w:ascii="Arial Narrow" w:hAnsi="Arial Narrow" w:cs="Times New Roman"/>
          <w:b/>
          <w:bCs/>
        </w:rPr>
        <w:t>Do Zamawiającego:</w:t>
      </w:r>
    </w:p>
    <w:p w14:paraId="5F14D98B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Pomorskie Przedsiębiorstwo Mechaniczno-Torowe sp. z o.o. </w:t>
      </w:r>
    </w:p>
    <w:p w14:paraId="3DEA8A87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ul. Sandomierska 17</w:t>
      </w:r>
    </w:p>
    <w:p w14:paraId="69D13F7F" w14:textId="77777777" w:rsidR="00725C57" w:rsidRPr="007D786E" w:rsidRDefault="00725C57" w:rsidP="00725C57">
      <w:pPr>
        <w:spacing w:after="0" w:line="240" w:lineRule="auto"/>
        <w:ind w:left="3686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80-051 Gdańsk</w:t>
      </w:r>
    </w:p>
    <w:p w14:paraId="1B7DDEE7" w14:textId="77777777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</w:p>
    <w:p w14:paraId="46DD0FBF" w14:textId="1F0B07E6" w:rsidR="00725C57" w:rsidRPr="007D786E" w:rsidRDefault="00725C57" w:rsidP="00725C57">
      <w:pPr>
        <w:spacing w:after="120" w:line="240" w:lineRule="auto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 xml:space="preserve">Nr postępowania zakupowego: </w:t>
      </w:r>
      <w:r w:rsidR="00CE0667">
        <w:rPr>
          <w:rFonts w:ascii="Arial Narrow" w:hAnsi="Arial Narrow" w:cs="Times New Roman"/>
        </w:rPr>
        <w:t>LK201/</w:t>
      </w:r>
      <w:r w:rsidR="00502C6E">
        <w:rPr>
          <w:rFonts w:ascii="Arial Narrow" w:hAnsi="Arial Narrow" w:cs="Times New Roman"/>
        </w:rPr>
        <w:t>326</w:t>
      </w:r>
      <w:r w:rsidR="00CE0667">
        <w:rPr>
          <w:rFonts w:ascii="Arial Narrow" w:hAnsi="Arial Narrow" w:cs="Times New Roman"/>
        </w:rPr>
        <w:t>/2025</w:t>
      </w:r>
    </w:p>
    <w:p w14:paraId="29B1E556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8B7CAA4" w14:textId="77777777" w:rsidR="00725C57" w:rsidRPr="007D786E" w:rsidRDefault="00725C57" w:rsidP="00725C57">
      <w:pPr>
        <w:spacing w:after="0" w:line="240" w:lineRule="auto"/>
        <w:rPr>
          <w:rFonts w:ascii="Arial Narrow" w:hAnsi="Arial Narrow" w:cs="Times New Roman"/>
        </w:rPr>
      </w:pPr>
    </w:p>
    <w:p w14:paraId="2DE5CA79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OŚWIADCZENIE O SPEŁNIENIU WARUNKÓW</w:t>
      </w:r>
    </w:p>
    <w:p w14:paraId="63955614" w14:textId="77777777" w:rsidR="00725C57" w:rsidRPr="007D786E" w:rsidRDefault="00725C57" w:rsidP="00725C57">
      <w:pPr>
        <w:spacing w:after="120" w:line="240" w:lineRule="auto"/>
        <w:jc w:val="center"/>
        <w:rPr>
          <w:rFonts w:ascii="Arial Narrow" w:hAnsi="Arial Narrow" w:cs="Times New Roman"/>
          <w:b/>
          <w:sz w:val="28"/>
        </w:rPr>
      </w:pPr>
      <w:r w:rsidRPr="007D786E">
        <w:rPr>
          <w:rFonts w:ascii="Arial Narrow" w:hAnsi="Arial Narrow" w:cs="Times New Roman"/>
          <w:b/>
          <w:sz w:val="28"/>
        </w:rPr>
        <w:t>UDZIAŁU W POSTĘPOWANIU ZAKUPOWYM</w:t>
      </w:r>
    </w:p>
    <w:p w14:paraId="73141A19" w14:textId="77777777" w:rsidR="00725C57" w:rsidRPr="007D786E" w:rsidRDefault="00725C57" w:rsidP="00725C57">
      <w:pPr>
        <w:pStyle w:val="Akapitzlist"/>
        <w:spacing w:before="120" w:after="120" w:line="240" w:lineRule="auto"/>
        <w:ind w:left="425"/>
        <w:contextualSpacing w:val="0"/>
        <w:jc w:val="both"/>
        <w:rPr>
          <w:rFonts w:ascii="Arial Narrow" w:hAnsi="Arial Narrow" w:cs="Times New Roman"/>
        </w:rPr>
      </w:pPr>
    </w:p>
    <w:p w14:paraId="653A334E" w14:textId="77777777" w:rsidR="00725C57" w:rsidRPr="007D786E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W związku ze złożeniem oferty na wykonanie zamówienia w postępowaniu zakupowym prowadzonym przez Zamawiającego niniejszym oświadczamy, że Wykonawca spełnia wszystkie warunki udziału w postępowaniu zakupowym określone w specyfikacji warunków zamówienia.</w:t>
      </w:r>
    </w:p>
    <w:p w14:paraId="04CF2BDA" w14:textId="77777777" w:rsidR="00725C57" w:rsidRPr="007D786E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1AD20EFB" w14:textId="77777777" w:rsidR="00725C57" w:rsidRPr="007D786E" w:rsidRDefault="00725C57" w:rsidP="00725C57">
      <w:pPr>
        <w:spacing w:before="120" w:after="120" w:line="240" w:lineRule="auto"/>
        <w:jc w:val="both"/>
        <w:rPr>
          <w:rFonts w:ascii="Arial Narrow" w:hAnsi="Arial Narrow" w:cs="Times New Roman"/>
        </w:rPr>
      </w:pPr>
    </w:p>
    <w:p w14:paraId="07958349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…………….</w:t>
      </w:r>
    </w:p>
    <w:p w14:paraId="0DDA41AB" w14:textId="77777777" w:rsidR="00725C57" w:rsidRPr="007D786E" w:rsidRDefault="00725C57" w:rsidP="00725C57">
      <w:pPr>
        <w:spacing w:after="120" w:line="240" w:lineRule="auto"/>
        <w:ind w:left="4253"/>
        <w:jc w:val="center"/>
        <w:rPr>
          <w:rFonts w:ascii="Arial Narrow" w:hAnsi="Arial Narrow" w:cs="Times New Roman"/>
        </w:rPr>
      </w:pPr>
      <w:r w:rsidRPr="007D786E">
        <w:rPr>
          <w:rFonts w:ascii="Arial Narrow" w:hAnsi="Arial Narrow" w:cs="Times New Roman"/>
        </w:rPr>
        <w:t>podpis</w:t>
      </w:r>
    </w:p>
    <w:p w14:paraId="572B2705" w14:textId="77777777" w:rsidR="00563404" w:rsidRPr="00725C57" w:rsidRDefault="00563404" w:rsidP="00725C57"/>
    <w:sectPr w:rsidR="00563404" w:rsidRPr="00725C57" w:rsidSect="004645E7">
      <w:footerReference w:type="default" r:id="rId7"/>
      <w:footerReference w:type="first" r:id="rId8"/>
      <w:pgSz w:w="11906" w:h="16838"/>
      <w:pgMar w:top="1417" w:right="1133" w:bottom="1134" w:left="1276" w:header="0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55C10" w14:textId="77777777" w:rsidR="00C86393" w:rsidRDefault="00C86393" w:rsidP="00793B82">
      <w:pPr>
        <w:spacing w:after="0" w:line="240" w:lineRule="auto"/>
      </w:pPr>
      <w:r>
        <w:separator/>
      </w:r>
    </w:p>
  </w:endnote>
  <w:endnote w:type="continuationSeparator" w:id="0">
    <w:p w14:paraId="664718A2" w14:textId="77777777" w:rsidR="00C86393" w:rsidRDefault="00C86393" w:rsidP="0079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81764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E2D91FB" w14:textId="77777777" w:rsidR="00563404" w:rsidRPr="00563404" w:rsidRDefault="00563404" w:rsidP="00563404">
        <w:pPr>
          <w:pStyle w:val="Stopka"/>
          <w:jc w:val="center"/>
          <w:rPr>
            <w:rFonts w:ascii="Times New Roman" w:hAnsi="Times New Roman" w:cs="Times New Roman"/>
          </w:rPr>
        </w:pPr>
        <w:r w:rsidRPr="00563404">
          <w:rPr>
            <w:rFonts w:ascii="Times New Roman" w:hAnsi="Times New Roman" w:cs="Times New Roman"/>
          </w:rPr>
          <w:fldChar w:fldCharType="begin"/>
        </w:r>
        <w:r w:rsidRPr="00563404">
          <w:rPr>
            <w:rFonts w:ascii="Times New Roman" w:hAnsi="Times New Roman" w:cs="Times New Roman"/>
          </w:rPr>
          <w:instrText>PAGE   \* MERGEFORMAT</w:instrText>
        </w:r>
        <w:r w:rsidRPr="00563404">
          <w:rPr>
            <w:rFonts w:ascii="Times New Roman" w:hAnsi="Times New Roman" w:cs="Times New Roman"/>
          </w:rPr>
          <w:fldChar w:fldCharType="separate"/>
        </w:r>
        <w:r w:rsidRPr="00563404">
          <w:rPr>
            <w:rFonts w:ascii="Times New Roman" w:hAnsi="Times New Roman" w:cs="Times New Roman"/>
          </w:rPr>
          <w:t>2</w:t>
        </w:r>
        <w:r w:rsidRPr="0056340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69D5F" w14:textId="77777777" w:rsidR="00563404" w:rsidRPr="002E72DC" w:rsidRDefault="00563404" w:rsidP="00563404">
    <w:pPr>
      <w:pStyle w:val="Stopka"/>
      <w:jc w:val="center"/>
      <w:rPr>
        <w:rFonts w:ascii="Arial" w:hAnsi="Arial" w:cs="Arial"/>
      </w:rPr>
    </w:pPr>
    <w:r w:rsidRPr="002E72DC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91069" w14:textId="77777777" w:rsidR="00C86393" w:rsidRDefault="00C86393" w:rsidP="00793B82">
      <w:pPr>
        <w:spacing w:after="0" w:line="240" w:lineRule="auto"/>
      </w:pPr>
      <w:r>
        <w:separator/>
      </w:r>
    </w:p>
  </w:footnote>
  <w:footnote w:type="continuationSeparator" w:id="0">
    <w:p w14:paraId="47C1CBE9" w14:textId="77777777" w:rsidR="00C86393" w:rsidRDefault="00C86393" w:rsidP="00793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B27"/>
    <w:multiLevelType w:val="hybridMultilevel"/>
    <w:tmpl w:val="E8046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1CF2"/>
    <w:multiLevelType w:val="hybridMultilevel"/>
    <w:tmpl w:val="0874C6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E780D"/>
    <w:multiLevelType w:val="hybridMultilevel"/>
    <w:tmpl w:val="DBA27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952F5"/>
    <w:multiLevelType w:val="hybridMultilevel"/>
    <w:tmpl w:val="F8B49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51859"/>
    <w:multiLevelType w:val="hybridMultilevel"/>
    <w:tmpl w:val="615ED6C2"/>
    <w:lvl w:ilvl="0" w:tplc="222668D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0FE2D8C"/>
    <w:multiLevelType w:val="hybridMultilevel"/>
    <w:tmpl w:val="2EE21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4703"/>
    <w:multiLevelType w:val="hybridMultilevel"/>
    <w:tmpl w:val="303A8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67701"/>
    <w:multiLevelType w:val="multilevel"/>
    <w:tmpl w:val="52782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6A56C95"/>
    <w:multiLevelType w:val="hybridMultilevel"/>
    <w:tmpl w:val="A134F8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81424"/>
    <w:multiLevelType w:val="hybridMultilevel"/>
    <w:tmpl w:val="DCB0EBAC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793291B"/>
    <w:multiLevelType w:val="multilevel"/>
    <w:tmpl w:val="954293C6"/>
    <w:lvl w:ilvl="0">
      <w:start w:val="4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911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)"/>
      <w:lvlJc w:val="left"/>
      <w:pPr>
        <w:ind w:left="3903" w:hanging="720"/>
      </w:pPr>
      <w:rPr>
        <w:rFonts w:ascii="Aptos Display" w:eastAsiaTheme="minorEastAsia" w:hAnsi="Aptos Display" w:cs="Times New Roman" w:hint="default"/>
      </w:rPr>
    </w:lvl>
    <w:lvl w:ilvl="4">
      <w:start w:val="1"/>
      <w:numFmt w:val="decimal"/>
      <w:lvlText w:val="%1.%2.%3.%4.%5."/>
      <w:lvlJc w:val="left"/>
      <w:pPr>
        <w:ind w:left="52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9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43" w:hanging="1800"/>
      </w:pPr>
      <w:rPr>
        <w:rFonts w:hint="default"/>
      </w:rPr>
    </w:lvl>
  </w:abstractNum>
  <w:abstractNum w:abstractNumId="11" w15:restartNumberingAfterBreak="0">
    <w:nsid w:val="4B425C5F"/>
    <w:multiLevelType w:val="hybridMultilevel"/>
    <w:tmpl w:val="CC7C6F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B9561B0"/>
    <w:multiLevelType w:val="hybridMultilevel"/>
    <w:tmpl w:val="438E1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22DA8"/>
    <w:multiLevelType w:val="multilevel"/>
    <w:tmpl w:val="A10A72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60F3A61"/>
    <w:multiLevelType w:val="hybridMultilevel"/>
    <w:tmpl w:val="C068D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6DC6E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1F5223"/>
    <w:multiLevelType w:val="hybridMultilevel"/>
    <w:tmpl w:val="9ACE7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1556F"/>
    <w:multiLevelType w:val="hybridMultilevel"/>
    <w:tmpl w:val="6DD640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249226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9"/>
  </w:num>
  <w:num w:numId="5">
    <w:abstractNumId w:val="4"/>
  </w:num>
  <w:num w:numId="6">
    <w:abstractNumId w:val="3"/>
  </w:num>
  <w:num w:numId="7">
    <w:abstractNumId w:val="14"/>
  </w:num>
  <w:num w:numId="8">
    <w:abstractNumId w:val="15"/>
  </w:num>
  <w:num w:numId="9">
    <w:abstractNumId w:val="1"/>
  </w:num>
  <w:num w:numId="10">
    <w:abstractNumId w:val="8"/>
  </w:num>
  <w:num w:numId="11">
    <w:abstractNumId w:val="17"/>
  </w:num>
  <w:num w:numId="12">
    <w:abstractNumId w:val="0"/>
  </w:num>
  <w:num w:numId="13">
    <w:abstractNumId w:val="10"/>
  </w:num>
  <w:num w:numId="14">
    <w:abstractNumId w:val="5"/>
  </w:num>
  <w:num w:numId="15">
    <w:abstractNumId w:val="13"/>
  </w:num>
  <w:num w:numId="16">
    <w:abstractNumId w:val="11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7"/>
    <w:rsid w:val="000927A0"/>
    <w:rsid w:val="000D5EEE"/>
    <w:rsid w:val="000E55A9"/>
    <w:rsid w:val="000F51FB"/>
    <w:rsid w:val="0010118D"/>
    <w:rsid w:val="00125C1A"/>
    <w:rsid w:val="001A347B"/>
    <w:rsid w:val="00200A0E"/>
    <w:rsid w:val="00256567"/>
    <w:rsid w:val="002E72DC"/>
    <w:rsid w:val="00302FCF"/>
    <w:rsid w:val="00315682"/>
    <w:rsid w:val="00340029"/>
    <w:rsid w:val="00364F0C"/>
    <w:rsid w:val="003E07CA"/>
    <w:rsid w:val="003E3C95"/>
    <w:rsid w:val="00414833"/>
    <w:rsid w:val="004645E7"/>
    <w:rsid w:val="0048279A"/>
    <w:rsid w:val="00502C6E"/>
    <w:rsid w:val="00532502"/>
    <w:rsid w:val="00563404"/>
    <w:rsid w:val="00637F75"/>
    <w:rsid w:val="006618B3"/>
    <w:rsid w:val="00683DAF"/>
    <w:rsid w:val="00715E6E"/>
    <w:rsid w:val="00725C57"/>
    <w:rsid w:val="0076194D"/>
    <w:rsid w:val="00793B82"/>
    <w:rsid w:val="007F035B"/>
    <w:rsid w:val="007F1CE7"/>
    <w:rsid w:val="00802BAE"/>
    <w:rsid w:val="00840168"/>
    <w:rsid w:val="00882A6F"/>
    <w:rsid w:val="00915B50"/>
    <w:rsid w:val="009209C0"/>
    <w:rsid w:val="009727C9"/>
    <w:rsid w:val="009A0105"/>
    <w:rsid w:val="009B33FA"/>
    <w:rsid w:val="009C108A"/>
    <w:rsid w:val="00A80C5F"/>
    <w:rsid w:val="00AE6D34"/>
    <w:rsid w:val="00BF0E3C"/>
    <w:rsid w:val="00C86393"/>
    <w:rsid w:val="00CA3B8A"/>
    <w:rsid w:val="00CB065E"/>
    <w:rsid w:val="00CC0235"/>
    <w:rsid w:val="00CE0667"/>
    <w:rsid w:val="00D217C6"/>
    <w:rsid w:val="00D47C76"/>
    <w:rsid w:val="00DC58A9"/>
    <w:rsid w:val="00E04CAA"/>
    <w:rsid w:val="00E06FFD"/>
    <w:rsid w:val="00E24417"/>
    <w:rsid w:val="00F14426"/>
    <w:rsid w:val="00F14EC6"/>
    <w:rsid w:val="00F8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A2076"/>
  <w15:docId w15:val="{15862913-B5BE-44E6-B215-D57B1E9D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C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2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B82"/>
  </w:style>
  <w:style w:type="paragraph" w:styleId="Stopka">
    <w:name w:val="footer"/>
    <w:basedOn w:val="Normalny"/>
    <w:link w:val="StopkaZnak"/>
    <w:uiPriority w:val="99"/>
    <w:unhideWhenUsed/>
    <w:rsid w:val="0079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B82"/>
  </w:style>
  <w:style w:type="paragraph" w:styleId="Tekstdymka">
    <w:name w:val="Balloon Text"/>
    <w:basedOn w:val="Normalny"/>
    <w:link w:val="TekstdymkaZnak"/>
    <w:uiPriority w:val="99"/>
    <w:semiHidden/>
    <w:unhideWhenUsed/>
    <w:rsid w:val="00920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9C0"/>
    <w:rPr>
      <w:rFonts w:ascii="Tahoma" w:hAnsi="Tahoma" w:cs="Tahoma"/>
      <w:sz w:val="16"/>
      <w:szCs w:val="16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725C5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C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5C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C57"/>
    <w:rPr>
      <w:sz w:val="20"/>
      <w:szCs w:val="20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725C57"/>
  </w:style>
  <w:style w:type="character" w:customStyle="1" w:styleId="FontStyle67">
    <w:name w:val="Font Style67"/>
    <w:uiPriority w:val="99"/>
    <w:qFormat/>
    <w:rsid w:val="00F8708E"/>
    <w:rPr>
      <w:rFonts w:ascii="Arial" w:hAnsi="Arial" w:cs="Arial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C58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ncelaria\PPMT\PPMT%20-%20DRUK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PPMT - DRUK FIRMOWY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Adwokacka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Michniewicz</dc:creator>
  <cp:lastModifiedBy>Knitter, Magdalena</cp:lastModifiedBy>
  <cp:revision>4</cp:revision>
  <cp:lastPrinted>2018-10-08T07:41:00Z</cp:lastPrinted>
  <dcterms:created xsi:type="dcterms:W3CDTF">2025-10-14T14:06:00Z</dcterms:created>
  <dcterms:modified xsi:type="dcterms:W3CDTF">2025-12-03T08:46:00Z</dcterms:modified>
</cp:coreProperties>
</file>