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0DF9" w14:textId="77777777" w:rsidR="00725C57" w:rsidRPr="007D786E" w:rsidRDefault="00725C57" w:rsidP="00725C57">
      <w:pPr>
        <w:spacing w:after="120" w:line="240" w:lineRule="auto"/>
        <w:ind w:left="-426"/>
        <w:jc w:val="both"/>
        <w:rPr>
          <w:rFonts w:ascii="Arial Narrow" w:hAnsi="Arial Narrow" w:cs="Times New Roman"/>
        </w:rPr>
      </w:pPr>
    </w:p>
    <w:p w14:paraId="4E9CEEE9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………………………..</w:t>
      </w:r>
    </w:p>
    <w:p w14:paraId="75863862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(miejscowość, data)</w:t>
      </w:r>
    </w:p>
    <w:p w14:paraId="392DFC57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Dane Wykonawcy:</w:t>
      </w:r>
    </w:p>
    <w:p w14:paraId="34366F72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nazwa: ………………………………………………….</w:t>
      </w:r>
    </w:p>
    <w:p w14:paraId="275E3A16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adres: ……………………………………………………</w:t>
      </w:r>
    </w:p>
    <w:p w14:paraId="64E73761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NIP: …………, REGON: ………….., KRS: ………….</w:t>
      </w:r>
    </w:p>
    <w:p w14:paraId="154478D4" w14:textId="77777777" w:rsidR="00725C57" w:rsidRPr="007D786E" w:rsidRDefault="00725C57" w:rsidP="00725C57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7EDC28C4" w14:textId="77777777" w:rsidR="00725C57" w:rsidRPr="007D786E" w:rsidRDefault="00725C57" w:rsidP="00725C57">
      <w:pPr>
        <w:spacing w:after="120" w:line="240" w:lineRule="auto"/>
        <w:ind w:left="3686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Do Zamawiającego:</w:t>
      </w:r>
    </w:p>
    <w:p w14:paraId="5F14D98B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Pomorskie Przedsiębiorstwo Mechaniczno-Torowe sp. z o.o. </w:t>
      </w:r>
    </w:p>
    <w:p w14:paraId="3DEA8A87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ul. Sandomierska 17</w:t>
      </w:r>
    </w:p>
    <w:p w14:paraId="69D13F7F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80-051 Gdańsk</w:t>
      </w:r>
    </w:p>
    <w:p w14:paraId="1B7DDEE7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</w:p>
    <w:p w14:paraId="46DD0FBF" w14:textId="2B686048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  <w:r w:rsidRPr="006364BD">
        <w:rPr>
          <w:rFonts w:ascii="Arial Narrow" w:hAnsi="Arial Narrow" w:cs="Times New Roman"/>
        </w:rPr>
        <w:t>Nr postępowania zakupowego:</w:t>
      </w:r>
      <w:r w:rsidR="00775EB8" w:rsidRPr="006364BD">
        <w:rPr>
          <w:rFonts w:ascii="Arial Narrow" w:hAnsi="Arial Narrow" w:cs="Times New Roman"/>
        </w:rPr>
        <w:t xml:space="preserve"> </w:t>
      </w:r>
      <w:r w:rsidR="003F1C06" w:rsidRPr="006364BD">
        <w:rPr>
          <w:rFonts w:ascii="Arial Narrow" w:hAnsi="Arial Narrow" w:cs="Arial"/>
        </w:rPr>
        <w:t>LK201/397/202</w:t>
      </w:r>
      <w:r w:rsidR="006364BD" w:rsidRPr="006364BD">
        <w:rPr>
          <w:rFonts w:ascii="Arial Narrow" w:hAnsi="Arial Narrow" w:cs="Arial"/>
        </w:rPr>
        <w:t>6</w:t>
      </w:r>
    </w:p>
    <w:p w14:paraId="29B1E556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</w:p>
    <w:p w14:paraId="28B7CAA4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</w:p>
    <w:p w14:paraId="2DE5CA79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OŚWIADCZENIE O SPEŁNIENIU WARUNKÓW</w:t>
      </w:r>
    </w:p>
    <w:p w14:paraId="63955614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UDZIAŁU W POSTĘPOWANIU ZAKUPOWYM</w:t>
      </w:r>
    </w:p>
    <w:p w14:paraId="73141A19" w14:textId="77777777" w:rsidR="00725C57" w:rsidRPr="007D786E" w:rsidRDefault="00725C57" w:rsidP="00725C57">
      <w:pPr>
        <w:pStyle w:val="Akapitzlist"/>
        <w:spacing w:before="120" w:after="120" w:line="240" w:lineRule="auto"/>
        <w:ind w:left="425"/>
        <w:contextualSpacing w:val="0"/>
        <w:jc w:val="both"/>
        <w:rPr>
          <w:rFonts w:ascii="Arial Narrow" w:hAnsi="Arial Narrow" w:cs="Times New Roman"/>
        </w:rPr>
      </w:pPr>
    </w:p>
    <w:p w14:paraId="653A334E" w14:textId="77777777" w:rsidR="00725C57" w:rsidRPr="007D786E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W związku ze złożeniem oferty na wykonanie zamówienia w postępowaniu zakupowym prowadzonym przez Zamawiającego niniejszym oświadczamy, że Wykonawca spełnia wszystkie warunki udziału w postępowaniu zakupowym określone w specyfikacji warunków zamówienia.</w:t>
      </w:r>
    </w:p>
    <w:p w14:paraId="04CF2BDA" w14:textId="77777777" w:rsidR="00725C57" w:rsidRPr="007D786E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1AD20EFB" w14:textId="77777777" w:rsidR="00725C57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00E14BB8" w14:textId="77777777" w:rsidR="00620212" w:rsidRPr="007D786E" w:rsidRDefault="00620212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07958349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…………….</w:t>
      </w:r>
    </w:p>
    <w:p w14:paraId="0DDA41AB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podpis</w:t>
      </w:r>
    </w:p>
    <w:p w14:paraId="572B2705" w14:textId="77777777" w:rsidR="00563404" w:rsidRPr="00725C57" w:rsidRDefault="00563404" w:rsidP="00725C57"/>
    <w:sectPr w:rsidR="00563404" w:rsidRPr="00725C57" w:rsidSect="004645E7">
      <w:footerReference w:type="default" r:id="rId7"/>
      <w:headerReference w:type="first" r:id="rId8"/>
      <w:footerReference w:type="first" r:id="rId9"/>
      <w:pgSz w:w="11906" w:h="16838"/>
      <w:pgMar w:top="1417" w:right="1133" w:bottom="1134" w:left="1276" w:header="0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56614" w14:textId="77777777" w:rsidR="00F77550" w:rsidRDefault="00F77550" w:rsidP="00793B82">
      <w:pPr>
        <w:spacing w:after="0" w:line="240" w:lineRule="auto"/>
      </w:pPr>
      <w:r>
        <w:separator/>
      </w:r>
    </w:p>
  </w:endnote>
  <w:endnote w:type="continuationSeparator" w:id="0">
    <w:p w14:paraId="281BCAC2" w14:textId="77777777" w:rsidR="00F77550" w:rsidRDefault="00F77550" w:rsidP="0079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764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2D91FB" w14:textId="77777777" w:rsidR="00563404" w:rsidRPr="00563404" w:rsidRDefault="00563404" w:rsidP="00563404">
        <w:pPr>
          <w:pStyle w:val="Stopka"/>
          <w:jc w:val="center"/>
          <w:rPr>
            <w:rFonts w:ascii="Times New Roman" w:hAnsi="Times New Roman" w:cs="Times New Roman"/>
          </w:rPr>
        </w:pPr>
        <w:r w:rsidRPr="00563404">
          <w:rPr>
            <w:rFonts w:ascii="Times New Roman" w:hAnsi="Times New Roman" w:cs="Times New Roman"/>
          </w:rPr>
          <w:fldChar w:fldCharType="begin"/>
        </w:r>
        <w:r w:rsidRPr="00563404">
          <w:rPr>
            <w:rFonts w:ascii="Times New Roman" w:hAnsi="Times New Roman" w:cs="Times New Roman"/>
          </w:rPr>
          <w:instrText>PAGE   \* MERGEFORMAT</w:instrText>
        </w:r>
        <w:r w:rsidRPr="00563404">
          <w:rPr>
            <w:rFonts w:ascii="Times New Roman" w:hAnsi="Times New Roman" w:cs="Times New Roman"/>
          </w:rPr>
          <w:fldChar w:fldCharType="separate"/>
        </w:r>
        <w:r w:rsidRPr="00563404">
          <w:rPr>
            <w:rFonts w:ascii="Times New Roman" w:hAnsi="Times New Roman" w:cs="Times New Roman"/>
          </w:rPr>
          <w:t>2</w:t>
        </w:r>
        <w:r w:rsidRPr="0056340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9D5F" w14:textId="77777777" w:rsidR="00563404" w:rsidRPr="002E72DC" w:rsidRDefault="00563404" w:rsidP="00563404">
    <w:pPr>
      <w:pStyle w:val="Stopka"/>
      <w:jc w:val="center"/>
      <w:rPr>
        <w:rFonts w:ascii="Arial" w:hAnsi="Arial" w:cs="Arial"/>
      </w:rPr>
    </w:pPr>
    <w:r w:rsidRPr="002E72DC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A0BA" w14:textId="77777777" w:rsidR="00F77550" w:rsidRDefault="00F77550" w:rsidP="00793B82">
      <w:pPr>
        <w:spacing w:after="0" w:line="240" w:lineRule="auto"/>
      </w:pPr>
      <w:r>
        <w:separator/>
      </w:r>
    </w:p>
  </w:footnote>
  <w:footnote w:type="continuationSeparator" w:id="0">
    <w:p w14:paraId="757BF4EB" w14:textId="77777777" w:rsidR="00F77550" w:rsidRDefault="00F77550" w:rsidP="0079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AC1E" w14:textId="77777777" w:rsidR="00F85F8E" w:rsidRDefault="00F85F8E" w:rsidP="00F85F8E">
    <w:pPr>
      <w:spacing w:after="0" w:line="240" w:lineRule="auto"/>
      <w:jc w:val="center"/>
      <w:rPr>
        <w:rFonts w:ascii="Arial Narrow" w:hAnsi="Arial Narrow" w:cs="Times New Roman"/>
        <w:i/>
        <w:color w:val="7F7F7F" w:themeColor="text1" w:themeTint="80"/>
      </w:rPr>
    </w:pPr>
  </w:p>
  <w:p w14:paraId="5D3ED87F" w14:textId="77777777" w:rsidR="00F85F8E" w:rsidRDefault="00F85F8E" w:rsidP="00F85F8E">
    <w:pPr>
      <w:spacing w:after="0" w:line="240" w:lineRule="auto"/>
      <w:jc w:val="center"/>
      <w:rPr>
        <w:rFonts w:ascii="Arial Narrow" w:hAnsi="Arial Narrow" w:cs="Times New Roman"/>
        <w:i/>
        <w:color w:val="7F7F7F" w:themeColor="text1" w:themeTint="80"/>
      </w:rPr>
    </w:pPr>
  </w:p>
  <w:p w14:paraId="2F05416B" w14:textId="0718CB60" w:rsidR="00F85F8E" w:rsidRPr="007D786E" w:rsidRDefault="00F85F8E" w:rsidP="00F85F8E">
    <w:pPr>
      <w:spacing w:after="0" w:line="240" w:lineRule="auto"/>
      <w:jc w:val="center"/>
      <w:rPr>
        <w:rFonts w:ascii="Arial Narrow" w:hAnsi="Arial Narrow" w:cs="Times New Roman"/>
        <w:i/>
        <w:color w:val="7F7F7F" w:themeColor="text1" w:themeTint="80"/>
      </w:rPr>
    </w:pPr>
    <w:r w:rsidRPr="007D786E">
      <w:rPr>
        <w:rFonts w:ascii="Arial Narrow" w:hAnsi="Arial Narrow" w:cs="Times New Roman"/>
        <w:i/>
        <w:color w:val="7F7F7F" w:themeColor="text1" w:themeTint="80"/>
      </w:rPr>
      <w:t>Załącznik nr 2 do specyfikacji warunków zamówienia</w:t>
    </w:r>
  </w:p>
  <w:p w14:paraId="77AB8028" w14:textId="77777777" w:rsidR="00F85F8E" w:rsidRPr="007D786E" w:rsidRDefault="00F85F8E" w:rsidP="00F85F8E">
    <w:pPr>
      <w:spacing w:after="0" w:line="240" w:lineRule="auto"/>
      <w:jc w:val="center"/>
      <w:rPr>
        <w:rFonts w:ascii="Arial Narrow" w:hAnsi="Arial Narrow" w:cs="Times New Roman"/>
        <w:i/>
        <w:color w:val="7F7F7F" w:themeColor="text1" w:themeTint="80"/>
      </w:rPr>
    </w:pPr>
    <w:r w:rsidRPr="007D786E">
      <w:rPr>
        <w:rFonts w:ascii="Arial Narrow" w:hAnsi="Arial Narrow" w:cs="Times New Roman"/>
        <w:i/>
        <w:color w:val="7F7F7F" w:themeColor="text1" w:themeTint="80"/>
      </w:rPr>
      <w:t>Oświadczenie o spełnieniu warunków udziału w postępowaniu zakupowym</w:t>
    </w:r>
  </w:p>
  <w:p w14:paraId="5F111FFE" w14:textId="77777777" w:rsidR="00F85F8E" w:rsidRDefault="00F85F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B27"/>
    <w:multiLevelType w:val="hybridMultilevel"/>
    <w:tmpl w:val="E8046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1CF2"/>
    <w:multiLevelType w:val="hybridMultilevel"/>
    <w:tmpl w:val="0874C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3A4C"/>
    <w:multiLevelType w:val="hybridMultilevel"/>
    <w:tmpl w:val="5AFE221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07E780D"/>
    <w:multiLevelType w:val="hybridMultilevel"/>
    <w:tmpl w:val="DBA27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52F5"/>
    <w:multiLevelType w:val="hybridMultilevel"/>
    <w:tmpl w:val="F8B49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C16F3"/>
    <w:multiLevelType w:val="hybridMultilevel"/>
    <w:tmpl w:val="76481B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451859"/>
    <w:multiLevelType w:val="hybridMultilevel"/>
    <w:tmpl w:val="615ED6C2"/>
    <w:lvl w:ilvl="0" w:tplc="222668D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0FE2D8C"/>
    <w:multiLevelType w:val="hybridMultilevel"/>
    <w:tmpl w:val="2EE21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B4703"/>
    <w:multiLevelType w:val="hybridMultilevel"/>
    <w:tmpl w:val="303A8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67701"/>
    <w:multiLevelType w:val="multilevel"/>
    <w:tmpl w:val="52782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7602AF"/>
    <w:multiLevelType w:val="hybridMultilevel"/>
    <w:tmpl w:val="2EE21B38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81424"/>
    <w:multiLevelType w:val="hybridMultilevel"/>
    <w:tmpl w:val="DCB0EBA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793291B"/>
    <w:multiLevelType w:val="multilevel"/>
    <w:tmpl w:val="954293C6"/>
    <w:lvl w:ilvl="0">
      <w:start w:val="4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911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)"/>
      <w:lvlJc w:val="left"/>
      <w:pPr>
        <w:ind w:left="3903" w:hanging="720"/>
      </w:pPr>
      <w:rPr>
        <w:rFonts w:ascii="Aptos Display" w:eastAsiaTheme="minorEastAsia" w:hAnsi="Aptos Display" w:cs="Times New Roman" w:hint="default"/>
      </w:rPr>
    </w:lvl>
    <w:lvl w:ilvl="4">
      <w:start w:val="1"/>
      <w:numFmt w:val="decimal"/>
      <w:lvlText w:val="%1.%2.%3.%4.%5."/>
      <w:lvlJc w:val="left"/>
      <w:pPr>
        <w:ind w:left="52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43" w:hanging="1800"/>
      </w:pPr>
      <w:rPr>
        <w:rFonts w:hint="default"/>
      </w:rPr>
    </w:lvl>
  </w:abstractNum>
  <w:abstractNum w:abstractNumId="14" w15:restartNumberingAfterBreak="0">
    <w:nsid w:val="4B425C5F"/>
    <w:multiLevelType w:val="hybridMultilevel"/>
    <w:tmpl w:val="CC7C6F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9561B0"/>
    <w:multiLevelType w:val="hybridMultilevel"/>
    <w:tmpl w:val="438E1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22DA8"/>
    <w:multiLevelType w:val="multilevel"/>
    <w:tmpl w:val="A10A7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F5223"/>
    <w:multiLevelType w:val="hybridMultilevel"/>
    <w:tmpl w:val="9ACE7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1556F"/>
    <w:multiLevelType w:val="hybridMultilevel"/>
    <w:tmpl w:val="6DD64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249226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731C4"/>
    <w:multiLevelType w:val="hybridMultilevel"/>
    <w:tmpl w:val="2B8C0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BCF"/>
    <w:multiLevelType w:val="hybridMultilevel"/>
    <w:tmpl w:val="A176AF20"/>
    <w:lvl w:ilvl="0" w:tplc="E5128A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64061523">
    <w:abstractNumId w:val="9"/>
  </w:num>
  <w:num w:numId="2" w16cid:durableId="1793743423">
    <w:abstractNumId w:val="19"/>
  </w:num>
  <w:num w:numId="3" w16cid:durableId="1891381618">
    <w:abstractNumId w:val="15"/>
  </w:num>
  <w:num w:numId="4" w16cid:durableId="413280929">
    <w:abstractNumId w:val="12"/>
  </w:num>
  <w:num w:numId="5" w16cid:durableId="1749375649">
    <w:abstractNumId w:val="6"/>
  </w:num>
  <w:num w:numId="6" w16cid:durableId="1098529299">
    <w:abstractNumId w:val="4"/>
  </w:num>
  <w:num w:numId="7" w16cid:durableId="1543712230">
    <w:abstractNumId w:val="17"/>
  </w:num>
  <w:num w:numId="8" w16cid:durableId="2026057178">
    <w:abstractNumId w:val="18"/>
  </w:num>
  <w:num w:numId="9" w16cid:durableId="1178959266">
    <w:abstractNumId w:val="1"/>
  </w:num>
  <w:num w:numId="10" w16cid:durableId="876236722">
    <w:abstractNumId w:val="11"/>
  </w:num>
  <w:num w:numId="11" w16cid:durableId="1416895243">
    <w:abstractNumId w:val="21"/>
  </w:num>
  <w:num w:numId="12" w16cid:durableId="745566304">
    <w:abstractNumId w:val="0"/>
  </w:num>
  <w:num w:numId="13" w16cid:durableId="134492586">
    <w:abstractNumId w:val="13"/>
  </w:num>
  <w:num w:numId="14" w16cid:durableId="2049605521">
    <w:abstractNumId w:val="7"/>
  </w:num>
  <w:num w:numId="15" w16cid:durableId="79257145">
    <w:abstractNumId w:val="16"/>
  </w:num>
  <w:num w:numId="16" w16cid:durableId="568156254">
    <w:abstractNumId w:val="14"/>
  </w:num>
  <w:num w:numId="17" w16cid:durableId="1485968445">
    <w:abstractNumId w:val="8"/>
  </w:num>
  <w:num w:numId="18" w16cid:durableId="1272274222">
    <w:abstractNumId w:val="3"/>
  </w:num>
  <w:num w:numId="19" w16cid:durableId="97793638">
    <w:abstractNumId w:val="20"/>
  </w:num>
  <w:num w:numId="20" w16cid:durableId="366880223">
    <w:abstractNumId w:val="5"/>
  </w:num>
  <w:num w:numId="21" w16cid:durableId="1716539089">
    <w:abstractNumId w:val="22"/>
  </w:num>
  <w:num w:numId="22" w16cid:durableId="1935162496">
    <w:abstractNumId w:val="10"/>
  </w:num>
  <w:num w:numId="23" w16cid:durableId="10361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7"/>
    <w:rsid w:val="000431FB"/>
    <w:rsid w:val="000927A0"/>
    <w:rsid w:val="000D5EEE"/>
    <w:rsid w:val="000E50FF"/>
    <w:rsid w:val="0010118D"/>
    <w:rsid w:val="001229B7"/>
    <w:rsid w:val="00125C1A"/>
    <w:rsid w:val="00130FD3"/>
    <w:rsid w:val="00145BE0"/>
    <w:rsid w:val="00193F99"/>
    <w:rsid w:val="00196658"/>
    <w:rsid w:val="001A347B"/>
    <w:rsid w:val="001A4CF3"/>
    <w:rsid w:val="002E35E9"/>
    <w:rsid w:val="002E72DC"/>
    <w:rsid w:val="00302FCF"/>
    <w:rsid w:val="00315682"/>
    <w:rsid w:val="003539F2"/>
    <w:rsid w:val="00393E05"/>
    <w:rsid w:val="003E0533"/>
    <w:rsid w:val="003E07CA"/>
    <w:rsid w:val="003E0D91"/>
    <w:rsid w:val="003E3C95"/>
    <w:rsid w:val="003F1C06"/>
    <w:rsid w:val="004018C1"/>
    <w:rsid w:val="004350C7"/>
    <w:rsid w:val="00447E72"/>
    <w:rsid w:val="004645E7"/>
    <w:rsid w:val="00480AC0"/>
    <w:rsid w:val="0048279A"/>
    <w:rsid w:val="004D454B"/>
    <w:rsid w:val="004E2F1D"/>
    <w:rsid w:val="00532502"/>
    <w:rsid w:val="00563404"/>
    <w:rsid w:val="005A2953"/>
    <w:rsid w:val="005A4444"/>
    <w:rsid w:val="005A7EEB"/>
    <w:rsid w:val="005C029D"/>
    <w:rsid w:val="005E52C6"/>
    <w:rsid w:val="00620212"/>
    <w:rsid w:val="006364BD"/>
    <w:rsid w:val="00637F75"/>
    <w:rsid w:val="00657DB2"/>
    <w:rsid w:val="006618B3"/>
    <w:rsid w:val="0067566A"/>
    <w:rsid w:val="00683DAF"/>
    <w:rsid w:val="006B04EB"/>
    <w:rsid w:val="006C7908"/>
    <w:rsid w:val="0071109D"/>
    <w:rsid w:val="00725C57"/>
    <w:rsid w:val="007337D5"/>
    <w:rsid w:val="0076194D"/>
    <w:rsid w:val="00775EB8"/>
    <w:rsid w:val="00782EBD"/>
    <w:rsid w:val="007833C1"/>
    <w:rsid w:val="00793B82"/>
    <w:rsid w:val="007E4FB6"/>
    <w:rsid w:val="007F035B"/>
    <w:rsid w:val="007F1CE7"/>
    <w:rsid w:val="00802BAE"/>
    <w:rsid w:val="00882A6F"/>
    <w:rsid w:val="00894742"/>
    <w:rsid w:val="008C0A1E"/>
    <w:rsid w:val="00915B50"/>
    <w:rsid w:val="009209C0"/>
    <w:rsid w:val="00942FAC"/>
    <w:rsid w:val="0096627E"/>
    <w:rsid w:val="009727C9"/>
    <w:rsid w:val="0097646B"/>
    <w:rsid w:val="00995EE1"/>
    <w:rsid w:val="009A0105"/>
    <w:rsid w:val="009B33FA"/>
    <w:rsid w:val="009C108A"/>
    <w:rsid w:val="00A80C5F"/>
    <w:rsid w:val="00A85648"/>
    <w:rsid w:val="00AE6D34"/>
    <w:rsid w:val="00B13519"/>
    <w:rsid w:val="00B433C1"/>
    <w:rsid w:val="00B574FA"/>
    <w:rsid w:val="00BD2EB4"/>
    <w:rsid w:val="00BF03DA"/>
    <w:rsid w:val="00BF0E3C"/>
    <w:rsid w:val="00C020BB"/>
    <w:rsid w:val="00C25B42"/>
    <w:rsid w:val="00C76DE4"/>
    <w:rsid w:val="00C86393"/>
    <w:rsid w:val="00CA3B8A"/>
    <w:rsid w:val="00CB3B13"/>
    <w:rsid w:val="00CC0235"/>
    <w:rsid w:val="00D07A5A"/>
    <w:rsid w:val="00D60892"/>
    <w:rsid w:val="00D97692"/>
    <w:rsid w:val="00DB45CA"/>
    <w:rsid w:val="00DC12DC"/>
    <w:rsid w:val="00DC24C4"/>
    <w:rsid w:val="00E36E85"/>
    <w:rsid w:val="00E44FAE"/>
    <w:rsid w:val="00EA1682"/>
    <w:rsid w:val="00EB7FBE"/>
    <w:rsid w:val="00EC4D0B"/>
    <w:rsid w:val="00F14EC6"/>
    <w:rsid w:val="00F178F5"/>
    <w:rsid w:val="00F6247C"/>
    <w:rsid w:val="00F77550"/>
    <w:rsid w:val="00F85F8E"/>
    <w:rsid w:val="00F96546"/>
    <w:rsid w:val="00FB3400"/>
    <w:rsid w:val="00FC398A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A2076"/>
  <w15:docId w15:val="{15862913-B5BE-44E6-B215-D57B1E9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C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B82"/>
  </w:style>
  <w:style w:type="paragraph" w:styleId="Stopka">
    <w:name w:val="footer"/>
    <w:basedOn w:val="Normalny"/>
    <w:link w:val="Stopka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B82"/>
  </w:style>
  <w:style w:type="paragraph" w:styleId="Tekstdymka">
    <w:name w:val="Balloon Text"/>
    <w:basedOn w:val="Normalny"/>
    <w:link w:val="TekstdymkaZnak"/>
    <w:uiPriority w:val="99"/>
    <w:semiHidden/>
    <w:unhideWhenUsed/>
    <w:rsid w:val="0092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C0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C,Preambuła"/>
    <w:basedOn w:val="Normalny"/>
    <w:link w:val="AkapitzlistZnak"/>
    <w:uiPriority w:val="99"/>
    <w:qFormat/>
    <w:rsid w:val="00725C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5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5C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C57"/>
    <w:rPr>
      <w:sz w:val="20"/>
      <w:szCs w:val="20"/>
    </w:rPr>
  </w:style>
  <w:style w:type="character" w:customStyle="1" w:styleId="AkapitzlistZnak">
    <w:name w:val="Akapit z listą Znak"/>
    <w:aliases w:val="BulletC Znak,Preambuła Znak"/>
    <w:basedOn w:val="Domylnaczcionkaakapitu"/>
    <w:link w:val="Akapitzlist"/>
    <w:uiPriority w:val="99"/>
    <w:locked/>
    <w:rsid w:val="00725C57"/>
  </w:style>
  <w:style w:type="character" w:styleId="Hipercze">
    <w:name w:val="Hyperlink"/>
    <w:basedOn w:val="Domylnaczcionkaakapitu"/>
    <w:uiPriority w:val="99"/>
    <w:unhideWhenUsed/>
    <w:rsid w:val="00B433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ncelaria\PPMT\PPMT%20-%20DRUK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PPMT - DRUK FIRMOWY</Template>
  <TotalTime>16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Adwokacka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Michniewicz</dc:creator>
  <cp:lastModifiedBy>Jesionkowski, Dawid</cp:lastModifiedBy>
  <cp:revision>17</cp:revision>
  <cp:lastPrinted>2018-10-08T07:41:00Z</cp:lastPrinted>
  <dcterms:created xsi:type="dcterms:W3CDTF">2024-09-20T09:02:00Z</dcterms:created>
  <dcterms:modified xsi:type="dcterms:W3CDTF">2026-02-27T12:02:00Z</dcterms:modified>
</cp:coreProperties>
</file>