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0DF9" w14:textId="77777777" w:rsidR="00725C57" w:rsidRPr="007D786E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4E9CEEE9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75863862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92DFC5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4366F72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275E3A1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E7376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54478D4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7EDC28C4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5F14D98B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DEA8A87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69D13F7F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B7DDEE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6DD0FBF" w14:textId="615BA0C1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6364BD">
        <w:rPr>
          <w:rFonts w:ascii="Arial Narrow" w:hAnsi="Arial Narrow" w:cs="Times New Roman"/>
        </w:rPr>
        <w:t>Nr postępowania zakupowego:</w:t>
      </w:r>
      <w:r w:rsidR="00775EB8" w:rsidRPr="006364BD">
        <w:rPr>
          <w:rFonts w:ascii="Arial Narrow" w:hAnsi="Arial Narrow" w:cs="Times New Roman"/>
        </w:rPr>
        <w:t xml:space="preserve"> </w:t>
      </w:r>
      <w:r w:rsidR="003F1C06" w:rsidRPr="006364BD">
        <w:rPr>
          <w:rFonts w:ascii="Arial Narrow" w:hAnsi="Arial Narrow" w:cs="Arial"/>
        </w:rPr>
        <w:t>LK201/</w:t>
      </w:r>
      <w:r w:rsidR="00D40D69">
        <w:rPr>
          <w:rFonts w:ascii="Arial Narrow" w:hAnsi="Arial Narrow" w:cs="Arial"/>
        </w:rPr>
        <w:t>439</w:t>
      </w:r>
      <w:r w:rsidR="003F1C06" w:rsidRPr="006364BD">
        <w:rPr>
          <w:rFonts w:ascii="Arial Narrow" w:hAnsi="Arial Narrow" w:cs="Arial"/>
        </w:rPr>
        <w:t>/202</w:t>
      </w:r>
      <w:r w:rsidR="006364BD" w:rsidRPr="006364BD">
        <w:rPr>
          <w:rFonts w:ascii="Arial Narrow" w:hAnsi="Arial Narrow" w:cs="Arial"/>
        </w:rPr>
        <w:t>6</w:t>
      </w:r>
    </w:p>
    <w:p w14:paraId="29B1E55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8B7CAA4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DE5CA7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3955614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73141A19" w14:textId="77777777" w:rsidR="00725C57" w:rsidRPr="007D786E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653A334E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04CF2BDA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1AD20EFB" w14:textId="77777777" w:rsidR="00725C57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0E14BB8" w14:textId="77777777" w:rsidR="00620212" w:rsidRPr="007D786E" w:rsidRDefault="00620212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795834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0DDA41AB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572B2705" w14:textId="77777777" w:rsidR="00563404" w:rsidRPr="00725C57" w:rsidRDefault="00563404" w:rsidP="00725C57"/>
    <w:sectPr w:rsidR="00563404" w:rsidRPr="00725C57" w:rsidSect="004645E7">
      <w:footerReference w:type="default" r:id="rId7"/>
      <w:headerReference w:type="first" r:id="rId8"/>
      <w:footerReference w:type="first" r:id="rId9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D8F1" w14:textId="77777777" w:rsidR="006F38C6" w:rsidRDefault="006F38C6" w:rsidP="00793B82">
      <w:pPr>
        <w:spacing w:after="0" w:line="240" w:lineRule="auto"/>
      </w:pPr>
      <w:r>
        <w:separator/>
      </w:r>
    </w:p>
  </w:endnote>
  <w:endnote w:type="continuationSeparator" w:id="0">
    <w:p w14:paraId="4795E701" w14:textId="77777777" w:rsidR="006F38C6" w:rsidRDefault="006F38C6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9414" w14:textId="77777777" w:rsidR="006F38C6" w:rsidRDefault="006F38C6" w:rsidP="00793B82">
      <w:pPr>
        <w:spacing w:after="0" w:line="240" w:lineRule="auto"/>
      </w:pPr>
      <w:r>
        <w:separator/>
      </w:r>
    </w:p>
  </w:footnote>
  <w:footnote w:type="continuationSeparator" w:id="0">
    <w:p w14:paraId="4E6D5875" w14:textId="77777777" w:rsidR="006F38C6" w:rsidRDefault="006F38C6" w:rsidP="0079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AC1E" w14:textId="77777777" w:rsidR="00F85F8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</w:p>
  <w:p w14:paraId="5D3ED87F" w14:textId="77777777" w:rsidR="00F85F8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</w:p>
  <w:p w14:paraId="2F05416B" w14:textId="0718CB60" w:rsidR="00F85F8E" w:rsidRPr="007D786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  <w:r w:rsidRPr="007D786E">
      <w:rPr>
        <w:rFonts w:ascii="Arial Narrow" w:hAnsi="Arial Narrow" w:cs="Times New Roman"/>
        <w:i/>
        <w:color w:val="7F7F7F" w:themeColor="text1" w:themeTint="80"/>
      </w:rPr>
      <w:t>Załącznik nr 2 do specyfikacji warunków zamówienia</w:t>
    </w:r>
  </w:p>
  <w:p w14:paraId="77AB8028" w14:textId="77777777" w:rsidR="00F85F8E" w:rsidRPr="007D786E" w:rsidRDefault="00F85F8E" w:rsidP="00F85F8E">
    <w:pPr>
      <w:spacing w:after="0" w:line="240" w:lineRule="auto"/>
      <w:jc w:val="center"/>
      <w:rPr>
        <w:rFonts w:ascii="Arial Narrow" w:hAnsi="Arial Narrow" w:cs="Times New Roman"/>
        <w:i/>
        <w:color w:val="7F7F7F" w:themeColor="text1" w:themeTint="80"/>
      </w:rPr>
    </w:pPr>
    <w:r w:rsidRPr="007D786E">
      <w:rPr>
        <w:rFonts w:ascii="Arial Narrow" w:hAnsi="Arial Narrow" w:cs="Times New Roman"/>
        <w:i/>
        <w:color w:val="7F7F7F" w:themeColor="text1" w:themeTint="80"/>
      </w:rPr>
      <w:t>Oświadczenie o spełnieniu warunków udziału w postępowaniu zakupowym</w:t>
    </w:r>
  </w:p>
  <w:p w14:paraId="5F111FFE" w14:textId="77777777" w:rsidR="00F85F8E" w:rsidRDefault="00F85F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3A4C"/>
    <w:multiLevelType w:val="hybridMultilevel"/>
    <w:tmpl w:val="5AFE221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C16F3"/>
    <w:multiLevelType w:val="hybridMultilevel"/>
    <w:tmpl w:val="76481BE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E7602AF"/>
    <w:multiLevelType w:val="hybridMultilevel"/>
    <w:tmpl w:val="2EE21B38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4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731C4"/>
    <w:multiLevelType w:val="hybridMultilevel"/>
    <w:tmpl w:val="2B8C0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BCF"/>
    <w:multiLevelType w:val="hybridMultilevel"/>
    <w:tmpl w:val="A176AF20"/>
    <w:lvl w:ilvl="0" w:tplc="E5128A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4061523">
    <w:abstractNumId w:val="9"/>
  </w:num>
  <w:num w:numId="2" w16cid:durableId="1793743423">
    <w:abstractNumId w:val="19"/>
  </w:num>
  <w:num w:numId="3" w16cid:durableId="1891381618">
    <w:abstractNumId w:val="15"/>
  </w:num>
  <w:num w:numId="4" w16cid:durableId="413280929">
    <w:abstractNumId w:val="12"/>
  </w:num>
  <w:num w:numId="5" w16cid:durableId="1749375649">
    <w:abstractNumId w:val="6"/>
  </w:num>
  <w:num w:numId="6" w16cid:durableId="1098529299">
    <w:abstractNumId w:val="4"/>
  </w:num>
  <w:num w:numId="7" w16cid:durableId="1543712230">
    <w:abstractNumId w:val="17"/>
  </w:num>
  <w:num w:numId="8" w16cid:durableId="2026057178">
    <w:abstractNumId w:val="18"/>
  </w:num>
  <w:num w:numId="9" w16cid:durableId="1178959266">
    <w:abstractNumId w:val="1"/>
  </w:num>
  <w:num w:numId="10" w16cid:durableId="876236722">
    <w:abstractNumId w:val="11"/>
  </w:num>
  <w:num w:numId="11" w16cid:durableId="1416895243">
    <w:abstractNumId w:val="21"/>
  </w:num>
  <w:num w:numId="12" w16cid:durableId="745566304">
    <w:abstractNumId w:val="0"/>
  </w:num>
  <w:num w:numId="13" w16cid:durableId="134492586">
    <w:abstractNumId w:val="13"/>
  </w:num>
  <w:num w:numId="14" w16cid:durableId="2049605521">
    <w:abstractNumId w:val="7"/>
  </w:num>
  <w:num w:numId="15" w16cid:durableId="79257145">
    <w:abstractNumId w:val="16"/>
  </w:num>
  <w:num w:numId="16" w16cid:durableId="568156254">
    <w:abstractNumId w:val="14"/>
  </w:num>
  <w:num w:numId="17" w16cid:durableId="1485968445">
    <w:abstractNumId w:val="8"/>
  </w:num>
  <w:num w:numId="18" w16cid:durableId="1272274222">
    <w:abstractNumId w:val="3"/>
  </w:num>
  <w:num w:numId="19" w16cid:durableId="97793638">
    <w:abstractNumId w:val="20"/>
  </w:num>
  <w:num w:numId="20" w16cid:durableId="366880223">
    <w:abstractNumId w:val="5"/>
  </w:num>
  <w:num w:numId="21" w16cid:durableId="1716539089">
    <w:abstractNumId w:val="22"/>
  </w:num>
  <w:num w:numId="22" w16cid:durableId="1935162496">
    <w:abstractNumId w:val="10"/>
  </w:num>
  <w:num w:numId="23" w16cid:durableId="103616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431FB"/>
    <w:rsid w:val="000927A0"/>
    <w:rsid w:val="000D5EEE"/>
    <w:rsid w:val="000E50FF"/>
    <w:rsid w:val="0010118D"/>
    <w:rsid w:val="001229B7"/>
    <w:rsid w:val="00125C1A"/>
    <w:rsid w:val="00130FD3"/>
    <w:rsid w:val="00145BE0"/>
    <w:rsid w:val="00193F99"/>
    <w:rsid w:val="00196658"/>
    <w:rsid w:val="001A347B"/>
    <w:rsid w:val="001A4CF3"/>
    <w:rsid w:val="002E35E9"/>
    <w:rsid w:val="002E72DC"/>
    <w:rsid w:val="00302FCF"/>
    <w:rsid w:val="00315682"/>
    <w:rsid w:val="003539F2"/>
    <w:rsid w:val="00393E05"/>
    <w:rsid w:val="003E0533"/>
    <w:rsid w:val="003E07CA"/>
    <w:rsid w:val="003E0D91"/>
    <w:rsid w:val="003E3C95"/>
    <w:rsid w:val="003F1C06"/>
    <w:rsid w:val="004018C1"/>
    <w:rsid w:val="004350C7"/>
    <w:rsid w:val="00447E72"/>
    <w:rsid w:val="004645E7"/>
    <w:rsid w:val="00480AC0"/>
    <w:rsid w:val="0048279A"/>
    <w:rsid w:val="004D454B"/>
    <w:rsid w:val="004E2F1D"/>
    <w:rsid w:val="00532502"/>
    <w:rsid w:val="00563404"/>
    <w:rsid w:val="005A2953"/>
    <w:rsid w:val="005A4444"/>
    <w:rsid w:val="005A7EEB"/>
    <w:rsid w:val="005C029D"/>
    <w:rsid w:val="005E52C6"/>
    <w:rsid w:val="00620212"/>
    <w:rsid w:val="006364BD"/>
    <w:rsid w:val="00637F75"/>
    <w:rsid w:val="00657DB2"/>
    <w:rsid w:val="006618B3"/>
    <w:rsid w:val="0067566A"/>
    <w:rsid w:val="00683DAF"/>
    <w:rsid w:val="006B04EB"/>
    <w:rsid w:val="006C7908"/>
    <w:rsid w:val="006F38C6"/>
    <w:rsid w:val="0071109D"/>
    <w:rsid w:val="00725C57"/>
    <w:rsid w:val="007337D5"/>
    <w:rsid w:val="0076194D"/>
    <w:rsid w:val="00775EB8"/>
    <w:rsid w:val="00782EBD"/>
    <w:rsid w:val="007833C1"/>
    <w:rsid w:val="00793B82"/>
    <w:rsid w:val="007E4FB6"/>
    <w:rsid w:val="007F035B"/>
    <w:rsid w:val="007F1CE7"/>
    <w:rsid w:val="00802BAE"/>
    <w:rsid w:val="00882A6F"/>
    <w:rsid w:val="00894742"/>
    <w:rsid w:val="008C0A1E"/>
    <w:rsid w:val="00915B50"/>
    <w:rsid w:val="009209C0"/>
    <w:rsid w:val="00942FAC"/>
    <w:rsid w:val="0096627E"/>
    <w:rsid w:val="009727C9"/>
    <w:rsid w:val="0097646B"/>
    <w:rsid w:val="00995EE1"/>
    <w:rsid w:val="009A0105"/>
    <w:rsid w:val="009B33FA"/>
    <w:rsid w:val="009C108A"/>
    <w:rsid w:val="00A80C5F"/>
    <w:rsid w:val="00A85648"/>
    <w:rsid w:val="00AE6D34"/>
    <w:rsid w:val="00B13519"/>
    <w:rsid w:val="00B433C1"/>
    <w:rsid w:val="00B574FA"/>
    <w:rsid w:val="00BD2EB4"/>
    <w:rsid w:val="00BF03DA"/>
    <w:rsid w:val="00BF0E3C"/>
    <w:rsid w:val="00C020BB"/>
    <w:rsid w:val="00C25B42"/>
    <w:rsid w:val="00C76DE4"/>
    <w:rsid w:val="00C86393"/>
    <w:rsid w:val="00CA3B8A"/>
    <w:rsid w:val="00CB3B13"/>
    <w:rsid w:val="00CC0235"/>
    <w:rsid w:val="00D07A5A"/>
    <w:rsid w:val="00D40D69"/>
    <w:rsid w:val="00D60892"/>
    <w:rsid w:val="00D97692"/>
    <w:rsid w:val="00DB45CA"/>
    <w:rsid w:val="00DC12DC"/>
    <w:rsid w:val="00DC24C4"/>
    <w:rsid w:val="00E36E85"/>
    <w:rsid w:val="00E44FAE"/>
    <w:rsid w:val="00E75E71"/>
    <w:rsid w:val="00EA1682"/>
    <w:rsid w:val="00EB7FBE"/>
    <w:rsid w:val="00EC4D0B"/>
    <w:rsid w:val="00F14EC6"/>
    <w:rsid w:val="00F178F5"/>
    <w:rsid w:val="00F6247C"/>
    <w:rsid w:val="00F77550"/>
    <w:rsid w:val="00F85F8E"/>
    <w:rsid w:val="00F96546"/>
    <w:rsid w:val="00FB3400"/>
    <w:rsid w:val="00FC398A"/>
    <w:rsid w:val="00F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,Preambuła"/>
    <w:basedOn w:val="Normalny"/>
    <w:link w:val="AkapitzlistZnak"/>
    <w:uiPriority w:val="99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,Preambuła Znak"/>
    <w:basedOn w:val="Domylnaczcionkaakapitu"/>
    <w:link w:val="Akapitzlist"/>
    <w:uiPriority w:val="99"/>
    <w:locked/>
    <w:rsid w:val="00725C57"/>
  </w:style>
  <w:style w:type="character" w:styleId="Hipercze">
    <w:name w:val="Hyperlink"/>
    <w:basedOn w:val="Domylnaczcionkaakapitu"/>
    <w:uiPriority w:val="99"/>
    <w:unhideWhenUsed/>
    <w:rsid w:val="00B433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3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16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Jesionkowski, Dawid</cp:lastModifiedBy>
  <cp:revision>18</cp:revision>
  <cp:lastPrinted>2018-10-08T07:41:00Z</cp:lastPrinted>
  <dcterms:created xsi:type="dcterms:W3CDTF">2024-09-20T09:02:00Z</dcterms:created>
  <dcterms:modified xsi:type="dcterms:W3CDTF">2026-05-06T12:40:00Z</dcterms:modified>
</cp:coreProperties>
</file>