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7674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1F08416B" w14:textId="622C6052" w:rsidR="00725C57" w:rsidRPr="007D786E" w:rsidRDefault="00725C57" w:rsidP="00725C57">
      <w:pPr>
        <w:spacing w:line="240" w:lineRule="auto"/>
        <w:rPr>
          <w:rFonts w:ascii="Arial Narrow" w:hAnsi="Arial Narrow" w:cs="Times New Roman"/>
          <w:i/>
        </w:rPr>
      </w:pPr>
    </w:p>
    <w:p w14:paraId="1AC25DFF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2 do specyfikacji warunków zamówienia</w:t>
      </w:r>
    </w:p>
    <w:p w14:paraId="2D9CB4FD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6FD80DF9" w14:textId="77777777" w:rsidR="00725C57" w:rsidRPr="007D786E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4E9CEEE9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75863862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92DFC5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4366F72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275E3A1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E7376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54478D4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7EDC28C4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5F14D98B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DEA8A87" w14:textId="31B33A63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</w:t>
      </w:r>
      <w:r w:rsidR="003E3CE8">
        <w:rPr>
          <w:rFonts w:ascii="Arial Narrow" w:hAnsi="Arial Narrow" w:cs="Times New Roman"/>
        </w:rPr>
        <w:t>9</w:t>
      </w:r>
    </w:p>
    <w:p w14:paraId="69D13F7F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B7DDEE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6DD0FBF" w14:textId="58C53231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zakupowego:</w:t>
      </w:r>
      <w:r w:rsidR="00775EB8" w:rsidRPr="00775EB8">
        <w:rPr>
          <w:rFonts w:ascii="Arial Narrow" w:hAnsi="Arial Narrow" w:cs="Times New Roman"/>
        </w:rPr>
        <w:t xml:space="preserve"> </w:t>
      </w:r>
      <w:r w:rsidR="003344A4" w:rsidRPr="003344A4">
        <w:rPr>
          <w:rFonts w:ascii="Arial Narrow" w:hAnsi="Arial Narrow" w:cs="Times New Roman"/>
        </w:rPr>
        <w:t>ZU.459.044. 26U011R.2026.KZ</w:t>
      </w:r>
    </w:p>
    <w:p w14:paraId="29B1E55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8B7CAA4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DE5CA7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3955614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73141A19" w14:textId="77777777" w:rsidR="00725C57" w:rsidRPr="007D786E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653A334E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1AD20EFB" w14:textId="77777777" w:rsidR="00725C57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21AD2608" w14:textId="77777777" w:rsidR="00C72507" w:rsidRPr="007D786E" w:rsidRDefault="00C7250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795834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0DDA41AB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572B2705" w14:textId="77777777" w:rsidR="00563404" w:rsidRPr="00725C57" w:rsidRDefault="00563404" w:rsidP="00725C57"/>
    <w:sectPr w:rsidR="00563404" w:rsidRPr="00725C57" w:rsidSect="00464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26F4" w14:textId="77777777" w:rsidR="0089004D" w:rsidRDefault="0089004D" w:rsidP="00793B82">
      <w:pPr>
        <w:spacing w:after="0" w:line="240" w:lineRule="auto"/>
      </w:pPr>
      <w:r>
        <w:separator/>
      </w:r>
    </w:p>
  </w:endnote>
  <w:endnote w:type="continuationSeparator" w:id="0">
    <w:p w14:paraId="16483B35" w14:textId="77777777" w:rsidR="0089004D" w:rsidRDefault="0089004D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19B1" w14:textId="77777777" w:rsidR="0029199A" w:rsidRDefault="002919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EA39" w14:textId="77777777" w:rsidR="0089004D" w:rsidRDefault="0089004D" w:rsidP="00793B82">
      <w:pPr>
        <w:spacing w:after="0" w:line="240" w:lineRule="auto"/>
      </w:pPr>
      <w:r>
        <w:separator/>
      </w:r>
    </w:p>
  </w:footnote>
  <w:footnote w:type="continuationSeparator" w:id="0">
    <w:p w14:paraId="0AF83EF7" w14:textId="77777777" w:rsidR="0089004D" w:rsidRDefault="0089004D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FAFD" w14:textId="77777777" w:rsidR="0029199A" w:rsidRDefault="002919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C6CB" w14:textId="77777777" w:rsidR="0029199A" w:rsidRDefault="002919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ADCB" w14:textId="77777777" w:rsidR="00563404" w:rsidRPr="009727C9" w:rsidRDefault="00563404">
    <w:pPr>
      <w:rPr>
        <w:rFonts w:ascii="Arial" w:hAnsi="Arial" w:cs="Arial"/>
        <w:sz w:val="14"/>
      </w:rPr>
    </w:pPr>
  </w:p>
  <w:tbl>
    <w:tblPr>
      <w:tblStyle w:val="Tabela-Siatka"/>
      <w:tblW w:w="113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7088"/>
      <w:gridCol w:w="1826"/>
    </w:tblGrid>
    <w:tr w:rsidR="00563404" w:rsidRPr="009727C9" w14:paraId="55D5CAF6" w14:textId="77777777" w:rsidTr="00A80C5F">
      <w:tc>
        <w:tcPr>
          <w:tcW w:w="2410" w:type="dxa"/>
          <w:vAlign w:val="bottom"/>
        </w:tcPr>
        <w:p w14:paraId="5AD90F39" w14:textId="77777777" w:rsidR="00563404" w:rsidRPr="009727C9" w:rsidRDefault="00563404" w:rsidP="00CA3B8A">
          <w:pPr>
            <w:tabs>
              <w:tab w:val="center" w:pos="4536"/>
              <w:tab w:val="right" w:pos="9072"/>
            </w:tabs>
            <w:ind w:left="-103"/>
            <w:jc w:val="center"/>
            <w:rPr>
              <w:rFonts w:ascii="Arial" w:eastAsia="Times New Roman" w:hAnsi="Arial" w:cs="Arial"/>
              <w:color w:val="000066"/>
              <w:sz w:val="24"/>
              <w:szCs w:val="24"/>
              <w:lang w:eastAsia="pl-PL"/>
            </w:rPr>
          </w:pPr>
          <w:r w:rsidRPr="009727C9">
            <w:rPr>
              <w:rFonts w:ascii="Arial" w:eastAsia="Times New Roman" w:hAnsi="Arial" w:cs="Arial"/>
              <w:noProof/>
              <w:color w:val="000066"/>
              <w:sz w:val="24"/>
              <w:szCs w:val="24"/>
              <w:lang w:eastAsia="pl-PL"/>
            </w:rPr>
            <w:drawing>
              <wp:inline distT="0" distB="0" distL="0" distR="0" wp14:anchorId="78B85571" wp14:editId="52B2D366">
                <wp:extent cx="1314450" cy="948716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913" cy="98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5429ECAD" w14:textId="77777777" w:rsidR="00563404" w:rsidRPr="00315682" w:rsidRDefault="00563404" w:rsidP="00563404">
          <w:pPr>
            <w:ind w:right="30"/>
            <w:jc w:val="center"/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</w:pPr>
          <w:r w:rsidRPr="00315682"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  <w:t xml:space="preserve">POMORSKIE PRZEDSIĘBIORSTWO </w:t>
          </w:r>
          <w:r w:rsidRPr="00315682"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  <w:br/>
            <w:t>MECHANICZNO-TOROWE SP. Z O.O.</w:t>
          </w:r>
        </w:p>
      </w:tc>
      <w:tc>
        <w:tcPr>
          <w:tcW w:w="1826" w:type="dxa"/>
          <w:vAlign w:val="bottom"/>
        </w:tcPr>
        <w:p w14:paraId="6769830F" w14:textId="77777777" w:rsidR="00563404" w:rsidRPr="009727C9" w:rsidRDefault="00563404" w:rsidP="00CA3B8A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color w:val="000066"/>
              <w:sz w:val="24"/>
              <w:szCs w:val="24"/>
              <w:lang w:eastAsia="pl-PL"/>
            </w:rPr>
          </w:pPr>
          <w:r w:rsidRPr="009727C9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164D9EE" wp14:editId="05094C31">
                <wp:extent cx="953873" cy="7429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945" cy="767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D82A85" w14:textId="77777777" w:rsidR="00563404" w:rsidRPr="009727C9" w:rsidRDefault="00563404" w:rsidP="00A80C5F">
    <w:pPr>
      <w:tabs>
        <w:tab w:val="center" w:pos="4536"/>
        <w:tab w:val="right" w:pos="9072"/>
      </w:tabs>
      <w:spacing w:after="0" w:line="240" w:lineRule="auto"/>
      <w:ind w:left="-851" w:right="-709"/>
      <w:rPr>
        <w:rFonts w:ascii="Arial" w:eastAsia="Times New Roman" w:hAnsi="Arial" w:cs="Arial"/>
        <w:b/>
        <w:color w:val="172559"/>
        <w:sz w:val="16"/>
        <w:szCs w:val="16"/>
        <w:lang w:eastAsia="pl-PL"/>
      </w:rPr>
    </w:pP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______________________________________</w:t>
    </w:r>
    <w:r w:rsidR="009727C9"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</w:t>
    </w: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_____________________________</w:t>
    </w:r>
    <w:r w:rsid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</w:t>
    </w: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</w:t>
    </w:r>
  </w:p>
  <w:p w14:paraId="50E3DA0D" w14:textId="77777777" w:rsidR="00563404" w:rsidRPr="009727C9" w:rsidRDefault="00563404" w:rsidP="00A80C5F">
    <w:pPr>
      <w:tabs>
        <w:tab w:val="center" w:pos="4536"/>
        <w:tab w:val="right" w:pos="9072"/>
      </w:tabs>
      <w:spacing w:after="0" w:line="240" w:lineRule="auto"/>
      <w:ind w:left="-851"/>
      <w:rPr>
        <w:rFonts w:ascii="Arial" w:eastAsia="Times New Roman" w:hAnsi="Arial" w:cs="Arial"/>
        <w:color w:val="172559"/>
        <w:sz w:val="4"/>
        <w:szCs w:val="24"/>
        <w:lang w:eastAsia="pl-PL"/>
      </w:rPr>
    </w:pPr>
  </w:p>
  <w:p w14:paraId="5031053B" w14:textId="77777777" w:rsidR="00563404" w:rsidRPr="009727C9" w:rsidRDefault="00563404" w:rsidP="00A80C5F">
    <w:pPr>
      <w:tabs>
        <w:tab w:val="center" w:pos="4536"/>
        <w:tab w:val="left" w:pos="7797"/>
        <w:tab w:val="right" w:pos="8931"/>
        <w:tab w:val="right" w:pos="10206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Sąd Rejonowy Gdańsk-Północ w Gdańsku VII Wydział Gospodarczy KRS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80-051 Gdańsk,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 xml:space="preserve">ul. 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Sandomierska 1</w:t>
    </w:r>
    <w:r w:rsidR="0076194D">
      <w:rPr>
        <w:rFonts w:ascii="Arial" w:eastAsia="Times New Roman" w:hAnsi="Arial" w:cs="Arial"/>
        <w:color w:val="172559"/>
        <w:sz w:val="14"/>
        <w:szCs w:val="14"/>
        <w:lang w:val="en-US" w:eastAsia="pl-PL"/>
      </w:rPr>
      <w:t>9</w:t>
    </w:r>
  </w:p>
  <w:p w14:paraId="03A2807A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8505"/>
        <w:tab w:val="right" w:pos="10206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KRS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0000039372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tel./fax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+48 (58) 721 55 78 w. 155</w:t>
    </w:r>
  </w:p>
  <w:p w14:paraId="0C278C35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8505"/>
        <w:tab w:val="right" w:pos="10206"/>
      </w:tabs>
      <w:spacing w:after="0" w:line="240" w:lineRule="auto"/>
      <w:ind w:left="-851" w:right="-851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REGON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192547620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tel.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+48 (58) 721 55 78 w. 150</w:t>
    </w:r>
  </w:p>
  <w:p w14:paraId="643A9675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9072"/>
        <w:tab w:val="right" w:pos="10206"/>
        <w:tab w:val="right" w:pos="10632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NIP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583-27-54-002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e-mail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ppmt@ppmt.pl</w:t>
    </w:r>
  </w:p>
  <w:p w14:paraId="36AAF21A" w14:textId="00EF9282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9072"/>
        <w:tab w:val="right" w:pos="10206"/>
        <w:tab w:val="right" w:pos="10632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24"/>
        <w:szCs w:val="24"/>
        <w:lang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Kapitał zakładowy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="00802BAE">
      <w:rPr>
        <w:rFonts w:ascii="Arial" w:eastAsia="Times New Roman" w:hAnsi="Arial" w:cs="Arial"/>
        <w:color w:val="172559"/>
        <w:sz w:val="14"/>
        <w:szCs w:val="14"/>
        <w:lang w:eastAsia="pl-PL"/>
      </w:rPr>
      <w:t>3</w:t>
    </w:r>
    <w:r w:rsidR="0029199A">
      <w:rPr>
        <w:rFonts w:ascii="Arial" w:eastAsia="Times New Roman" w:hAnsi="Arial" w:cs="Arial"/>
        <w:color w:val="172559"/>
        <w:sz w:val="14"/>
        <w:szCs w:val="14"/>
        <w:lang w:eastAsia="pl-PL"/>
      </w:rPr>
      <w:t>93 462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 500 zł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www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www.ppmt.pl</w:t>
    </w:r>
  </w:p>
  <w:p w14:paraId="5716A2FD" w14:textId="77777777" w:rsidR="00563404" w:rsidRPr="009727C9" w:rsidRDefault="00563404" w:rsidP="00563404">
    <w:pPr>
      <w:pStyle w:val="Nagwek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A4C"/>
    <w:multiLevelType w:val="hybridMultilevel"/>
    <w:tmpl w:val="5AFE22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7602AF"/>
    <w:multiLevelType w:val="hybridMultilevel"/>
    <w:tmpl w:val="2EE21B3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4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1C4"/>
    <w:multiLevelType w:val="hybridMultilevel"/>
    <w:tmpl w:val="2B8C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BCF"/>
    <w:multiLevelType w:val="hybridMultilevel"/>
    <w:tmpl w:val="A176AF20"/>
    <w:lvl w:ilvl="0" w:tplc="E5128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4061523">
    <w:abstractNumId w:val="9"/>
  </w:num>
  <w:num w:numId="2" w16cid:durableId="1793743423">
    <w:abstractNumId w:val="19"/>
  </w:num>
  <w:num w:numId="3" w16cid:durableId="1891381618">
    <w:abstractNumId w:val="15"/>
  </w:num>
  <w:num w:numId="4" w16cid:durableId="413280929">
    <w:abstractNumId w:val="12"/>
  </w:num>
  <w:num w:numId="5" w16cid:durableId="1749375649">
    <w:abstractNumId w:val="6"/>
  </w:num>
  <w:num w:numId="6" w16cid:durableId="1098529299">
    <w:abstractNumId w:val="4"/>
  </w:num>
  <w:num w:numId="7" w16cid:durableId="1543712230">
    <w:abstractNumId w:val="17"/>
  </w:num>
  <w:num w:numId="8" w16cid:durableId="2026057178">
    <w:abstractNumId w:val="18"/>
  </w:num>
  <w:num w:numId="9" w16cid:durableId="1178959266">
    <w:abstractNumId w:val="1"/>
  </w:num>
  <w:num w:numId="10" w16cid:durableId="876236722">
    <w:abstractNumId w:val="11"/>
  </w:num>
  <w:num w:numId="11" w16cid:durableId="1416895243">
    <w:abstractNumId w:val="21"/>
  </w:num>
  <w:num w:numId="12" w16cid:durableId="745566304">
    <w:abstractNumId w:val="0"/>
  </w:num>
  <w:num w:numId="13" w16cid:durableId="134492586">
    <w:abstractNumId w:val="13"/>
  </w:num>
  <w:num w:numId="14" w16cid:durableId="2049605521">
    <w:abstractNumId w:val="7"/>
  </w:num>
  <w:num w:numId="15" w16cid:durableId="79257145">
    <w:abstractNumId w:val="16"/>
  </w:num>
  <w:num w:numId="16" w16cid:durableId="568156254">
    <w:abstractNumId w:val="14"/>
  </w:num>
  <w:num w:numId="17" w16cid:durableId="1485968445">
    <w:abstractNumId w:val="8"/>
  </w:num>
  <w:num w:numId="18" w16cid:durableId="1272274222">
    <w:abstractNumId w:val="3"/>
  </w:num>
  <w:num w:numId="19" w16cid:durableId="97793638">
    <w:abstractNumId w:val="20"/>
  </w:num>
  <w:num w:numId="20" w16cid:durableId="366880223">
    <w:abstractNumId w:val="5"/>
  </w:num>
  <w:num w:numId="21" w16cid:durableId="1716539089">
    <w:abstractNumId w:val="22"/>
  </w:num>
  <w:num w:numId="22" w16cid:durableId="1935162496">
    <w:abstractNumId w:val="10"/>
  </w:num>
  <w:num w:numId="23" w16cid:durableId="1036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431FB"/>
    <w:rsid w:val="000927A0"/>
    <w:rsid w:val="000C47AC"/>
    <w:rsid w:val="000D5ECA"/>
    <w:rsid w:val="000D5EEE"/>
    <w:rsid w:val="000E50FF"/>
    <w:rsid w:val="0010118D"/>
    <w:rsid w:val="001229B7"/>
    <w:rsid w:val="00125C1A"/>
    <w:rsid w:val="00130FD3"/>
    <w:rsid w:val="00145BE0"/>
    <w:rsid w:val="00193F99"/>
    <w:rsid w:val="00196658"/>
    <w:rsid w:val="001A347B"/>
    <w:rsid w:val="002674D1"/>
    <w:rsid w:val="0029199A"/>
    <w:rsid w:val="002E35E9"/>
    <w:rsid w:val="002E72DC"/>
    <w:rsid w:val="00302FCF"/>
    <w:rsid w:val="00315682"/>
    <w:rsid w:val="003344A4"/>
    <w:rsid w:val="00334A0D"/>
    <w:rsid w:val="003539F2"/>
    <w:rsid w:val="00393E05"/>
    <w:rsid w:val="003E07CA"/>
    <w:rsid w:val="003E3C95"/>
    <w:rsid w:val="003E3CE8"/>
    <w:rsid w:val="004018C1"/>
    <w:rsid w:val="004350C7"/>
    <w:rsid w:val="00447E72"/>
    <w:rsid w:val="004645E7"/>
    <w:rsid w:val="0048279A"/>
    <w:rsid w:val="004B5DC6"/>
    <w:rsid w:val="00505A8E"/>
    <w:rsid w:val="00532502"/>
    <w:rsid w:val="00542250"/>
    <w:rsid w:val="00563404"/>
    <w:rsid w:val="005A4444"/>
    <w:rsid w:val="005C029D"/>
    <w:rsid w:val="005E52C6"/>
    <w:rsid w:val="00637F75"/>
    <w:rsid w:val="00657DB2"/>
    <w:rsid w:val="006618B3"/>
    <w:rsid w:val="0067566A"/>
    <w:rsid w:val="00683DAF"/>
    <w:rsid w:val="006B04EB"/>
    <w:rsid w:val="006D4BF5"/>
    <w:rsid w:val="0071109D"/>
    <w:rsid w:val="00725C57"/>
    <w:rsid w:val="00757EA1"/>
    <w:rsid w:val="0076194D"/>
    <w:rsid w:val="00775EB8"/>
    <w:rsid w:val="00782EBD"/>
    <w:rsid w:val="00786945"/>
    <w:rsid w:val="00793B82"/>
    <w:rsid w:val="007E4FB6"/>
    <w:rsid w:val="007F035B"/>
    <w:rsid w:val="007F1CE7"/>
    <w:rsid w:val="00802BAE"/>
    <w:rsid w:val="0086339F"/>
    <w:rsid w:val="00882A6F"/>
    <w:rsid w:val="0089004D"/>
    <w:rsid w:val="00894742"/>
    <w:rsid w:val="008C0A1E"/>
    <w:rsid w:val="00915B50"/>
    <w:rsid w:val="009209C0"/>
    <w:rsid w:val="00942FAC"/>
    <w:rsid w:val="0096627E"/>
    <w:rsid w:val="009727C9"/>
    <w:rsid w:val="0097646B"/>
    <w:rsid w:val="00995EE1"/>
    <w:rsid w:val="009A0105"/>
    <w:rsid w:val="009B33FA"/>
    <w:rsid w:val="009C108A"/>
    <w:rsid w:val="00A80C5F"/>
    <w:rsid w:val="00A85648"/>
    <w:rsid w:val="00AE6D34"/>
    <w:rsid w:val="00B07093"/>
    <w:rsid w:val="00B13519"/>
    <w:rsid w:val="00B433C1"/>
    <w:rsid w:val="00B574FA"/>
    <w:rsid w:val="00B60CBD"/>
    <w:rsid w:val="00BF03DA"/>
    <w:rsid w:val="00BF0E3C"/>
    <w:rsid w:val="00C1368F"/>
    <w:rsid w:val="00C25B42"/>
    <w:rsid w:val="00C72507"/>
    <w:rsid w:val="00C76DE4"/>
    <w:rsid w:val="00C86393"/>
    <w:rsid w:val="00CA32F9"/>
    <w:rsid w:val="00CA3B8A"/>
    <w:rsid w:val="00CB3B13"/>
    <w:rsid w:val="00CC0235"/>
    <w:rsid w:val="00CD4040"/>
    <w:rsid w:val="00D97692"/>
    <w:rsid w:val="00DB45CA"/>
    <w:rsid w:val="00DC12DC"/>
    <w:rsid w:val="00DC24C4"/>
    <w:rsid w:val="00E36E85"/>
    <w:rsid w:val="00E44FAE"/>
    <w:rsid w:val="00EA1682"/>
    <w:rsid w:val="00EB125F"/>
    <w:rsid w:val="00EB34B6"/>
    <w:rsid w:val="00EB7FBE"/>
    <w:rsid w:val="00EC4D0B"/>
    <w:rsid w:val="00F14EC6"/>
    <w:rsid w:val="00F178F5"/>
    <w:rsid w:val="00F3355C"/>
    <w:rsid w:val="00F6247C"/>
    <w:rsid w:val="00F96546"/>
    <w:rsid w:val="00FB3400"/>
    <w:rsid w:val="00FC398A"/>
    <w:rsid w:val="00FC4D79"/>
    <w:rsid w:val="00FD3C92"/>
    <w:rsid w:val="00FE4C9E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Preambuła"/>
    <w:basedOn w:val="Normalny"/>
    <w:link w:val="AkapitzlistZnak"/>
    <w:uiPriority w:val="99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Preambuła Znak"/>
    <w:basedOn w:val="Domylnaczcionkaakapitu"/>
    <w:link w:val="Akapitzlist"/>
    <w:uiPriority w:val="99"/>
    <w:locked/>
    <w:rsid w:val="00725C57"/>
  </w:style>
  <w:style w:type="character" w:styleId="Hipercze">
    <w:name w:val="Hyperlink"/>
    <w:basedOn w:val="Domylnaczcionkaakapitu"/>
    <w:uiPriority w:val="99"/>
    <w:unhideWhenUsed/>
    <w:rsid w:val="00B43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Zielińska, Katarzyna</cp:lastModifiedBy>
  <cp:revision>3</cp:revision>
  <cp:lastPrinted>2018-10-08T07:41:00Z</cp:lastPrinted>
  <dcterms:created xsi:type="dcterms:W3CDTF">2026-07-06T05:51:00Z</dcterms:created>
  <dcterms:modified xsi:type="dcterms:W3CDTF">2026-07-15T09:18:00Z</dcterms:modified>
</cp:coreProperties>
</file>